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9AD49" w14:textId="77777777" w:rsidR="009F21E9" w:rsidRPr="00303B08" w:rsidRDefault="009F21E9" w:rsidP="00A40E2F">
      <w:pPr>
        <w:rPr>
          <w:b/>
          <w:sz w:val="28"/>
          <w:szCs w:val="28"/>
        </w:rPr>
      </w:pPr>
    </w:p>
    <w:tbl>
      <w:tblPr>
        <w:tblW w:w="0" w:type="auto"/>
        <w:tblLook w:val="04A0" w:firstRow="1" w:lastRow="0" w:firstColumn="1" w:lastColumn="0" w:noHBand="0" w:noVBand="1"/>
      </w:tblPr>
      <w:tblGrid>
        <w:gridCol w:w="2637"/>
        <w:gridCol w:w="649"/>
        <w:gridCol w:w="276"/>
        <w:gridCol w:w="3563"/>
        <w:gridCol w:w="354"/>
        <w:gridCol w:w="1037"/>
        <w:gridCol w:w="2172"/>
        <w:gridCol w:w="71"/>
      </w:tblGrid>
      <w:tr w:rsidR="002F2608" w:rsidRPr="00303B08" w14:paraId="402733A6" w14:textId="77777777" w:rsidTr="00C24760">
        <w:tc>
          <w:tcPr>
            <w:tcW w:w="2637" w:type="dxa"/>
            <w:shd w:val="clear" w:color="auto" w:fill="auto"/>
            <w:vAlign w:val="center"/>
          </w:tcPr>
          <w:p w14:paraId="1DB9AE86" w14:textId="77777777" w:rsidR="009F21E9" w:rsidRPr="00303B08" w:rsidRDefault="00A10118" w:rsidP="006B3821">
            <w:pPr>
              <w:pStyle w:val="Heading1"/>
              <w:ind w:left="-279"/>
              <w:jc w:val="center"/>
              <w:rPr>
                <w:rFonts w:ascii="Arial Black" w:hAnsi="Arial Black"/>
                <w:b w:val="0"/>
                <w:i/>
                <w:color w:val="FF0000"/>
                <w:sz w:val="40"/>
                <w:szCs w:val="40"/>
              </w:rPr>
            </w:pPr>
            <w:r w:rsidRPr="00303B08">
              <w:rPr>
                <w:rFonts w:ascii="Arial Black" w:hAnsi="Arial Black"/>
                <w:b w:val="0"/>
                <w:i/>
                <w:noProof/>
                <w:color w:val="FF0000"/>
                <w:sz w:val="40"/>
                <w:szCs w:val="40"/>
                <w:lang w:eastAsia="en-US"/>
              </w:rPr>
              <w:drawing>
                <wp:inline distT="0" distB="0" distL="0" distR="0" wp14:anchorId="28B25FDC" wp14:editId="5E1451B0">
                  <wp:extent cx="1285875" cy="935355"/>
                  <wp:effectExtent l="0" t="0" r="0" b="0"/>
                  <wp:docPr id="13653198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935355"/>
                          </a:xfrm>
                          <a:prstGeom prst="rect">
                            <a:avLst/>
                          </a:prstGeom>
                          <a:noFill/>
                          <a:ln>
                            <a:noFill/>
                          </a:ln>
                        </pic:spPr>
                      </pic:pic>
                    </a:graphicData>
                  </a:graphic>
                </wp:inline>
              </w:drawing>
            </w:r>
          </w:p>
        </w:tc>
        <w:tc>
          <w:tcPr>
            <w:tcW w:w="5879" w:type="dxa"/>
            <w:gridSpan w:val="5"/>
            <w:shd w:val="clear" w:color="auto" w:fill="auto"/>
            <w:vAlign w:val="center"/>
          </w:tcPr>
          <w:p w14:paraId="77691ED2" w14:textId="77777777" w:rsidR="009F21E9" w:rsidRPr="00303B08" w:rsidRDefault="009F21E9" w:rsidP="006B3821">
            <w:pPr>
              <w:tabs>
                <w:tab w:val="left" w:pos="2175"/>
              </w:tabs>
              <w:jc w:val="center"/>
              <w:rPr>
                <w:rFonts w:ascii="Arial Black" w:hAnsi="Arial Black"/>
                <w:b/>
                <w:i/>
                <w:color w:val="FF0000"/>
                <w:sz w:val="38"/>
                <w:szCs w:val="38"/>
              </w:rPr>
            </w:pPr>
            <w:r w:rsidRPr="00303B08">
              <w:rPr>
                <w:rFonts w:ascii="Arial Black" w:hAnsi="Arial Black"/>
                <w:b/>
                <w:i/>
                <w:color w:val="FF0000"/>
                <w:sz w:val="38"/>
                <w:szCs w:val="38"/>
              </w:rPr>
              <w:t>PHILOMENA PROTOCOL</w:t>
            </w:r>
          </w:p>
          <w:p w14:paraId="16D05DD2" w14:textId="77777777" w:rsidR="009F21E9" w:rsidRPr="00303B08" w:rsidRDefault="009F21E9" w:rsidP="006B3821">
            <w:pPr>
              <w:tabs>
                <w:tab w:val="left" w:pos="2175"/>
              </w:tabs>
              <w:jc w:val="center"/>
              <w:rPr>
                <w:rFonts w:ascii="Arial Black" w:hAnsi="Arial Black"/>
                <w:b/>
                <w:i/>
                <w:color w:val="FF0000"/>
                <w:sz w:val="38"/>
                <w:szCs w:val="38"/>
              </w:rPr>
            </w:pPr>
            <w:r w:rsidRPr="00303B08">
              <w:rPr>
                <w:rFonts w:ascii="Arial Black" w:hAnsi="Arial Black"/>
                <w:b/>
                <w:i/>
                <w:color w:val="FF0000"/>
                <w:sz w:val="38"/>
                <w:szCs w:val="38"/>
              </w:rPr>
              <w:t>MISSING PERSON</w:t>
            </w:r>
          </w:p>
          <w:p w14:paraId="52ABFAC2" w14:textId="77777777" w:rsidR="009F21E9" w:rsidRDefault="009F21E9" w:rsidP="006B3821">
            <w:pPr>
              <w:tabs>
                <w:tab w:val="left" w:pos="2175"/>
              </w:tabs>
              <w:jc w:val="center"/>
              <w:rPr>
                <w:rFonts w:ascii="Arial Black" w:hAnsi="Arial Black"/>
                <w:b/>
                <w:i/>
                <w:color w:val="FF0000"/>
                <w:sz w:val="38"/>
                <w:szCs w:val="38"/>
              </w:rPr>
            </w:pPr>
            <w:r w:rsidRPr="00303B08">
              <w:rPr>
                <w:rFonts w:ascii="Arial Black" w:hAnsi="Arial Black"/>
                <w:b/>
                <w:i/>
                <w:color w:val="FF0000"/>
                <w:sz w:val="38"/>
                <w:szCs w:val="38"/>
              </w:rPr>
              <w:t>INCIDENT</w:t>
            </w:r>
          </w:p>
          <w:p w14:paraId="2ABFCA88" w14:textId="77777777" w:rsidR="00CA6437" w:rsidRPr="00303B08" w:rsidRDefault="00CA6437" w:rsidP="00CA6437"/>
        </w:tc>
        <w:tc>
          <w:tcPr>
            <w:tcW w:w="2243" w:type="dxa"/>
            <w:gridSpan w:val="2"/>
            <w:shd w:val="clear" w:color="auto" w:fill="auto"/>
            <w:vAlign w:val="center"/>
          </w:tcPr>
          <w:p w14:paraId="1AC98605" w14:textId="77777777" w:rsidR="009F21E9" w:rsidRPr="00303B08" w:rsidRDefault="009F21E9" w:rsidP="006B3821">
            <w:pPr>
              <w:tabs>
                <w:tab w:val="left" w:pos="2175"/>
              </w:tabs>
              <w:jc w:val="center"/>
              <w:rPr>
                <w:rFonts w:ascii="Arial Black" w:hAnsi="Arial Black"/>
                <w:b/>
                <w:i/>
                <w:color w:val="FF0000"/>
                <w:sz w:val="40"/>
                <w:szCs w:val="40"/>
              </w:rPr>
            </w:pPr>
          </w:p>
        </w:tc>
      </w:tr>
      <w:tr w:rsidR="005722F7" w:rsidRPr="00303B08" w14:paraId="6F7A66F8" w14:textId="77777777" w:rsidTr="00C24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823"/>
        </w:trPr>
        <w:tc>
          <w:tcPr>
            <w:tcW w:w="10688" w:type="dxa"/>
            <w:gridSpan w:val="7"/>
            <w:shd w:val="clear" w:color="auto" w:fill="auto"/>
            <w:vAlign w:val="center"/>
          </w:tcPr>
          <w:p w14:paraId="3AF54C3C" w14:textId="77777777" w:rsidR="005722F7" w:rsidRPr="00C11344" w:rsidRDefault="00810914" w:rsidP="00A30192">
            <w:pPr>
              <w:spacing w:before="120" w:after="120"/>
              <w:rPr>
                <w:b/>
                <w:bCs/>
                <w:i/>
                <w:iCs/>
              </w:rPr>
            </w:pPr>
            <w:r w:rsidRPr="00303B08">
              <w:t>This form should be completed for all children who have previously gone missing or where there is an increased risk that they may go missing in the future.  This form is to be maintained by carers and regularly updated so that if the child does go missing, the information will be up to date so that it can inform and shape the</w:t>
            </w:r>
            <w:r w:rsidR="00450734">
              <w:t xml:space="preserve"> carer’s and</w:t>
            </w:r>
            <w:r w:rsidRPr="00303B08">
              <w:t xml:space="preserve"> police response.  </w:t>
            </w:r>
          </w:p>
        </w:tc>
      </w:tr>
      <w:tr w:rsidR="005722F7" w:rsidRPr="00303B08" w14:paraId="6D79C768" w14:textId="77777777" w:rsidTr="00C24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283"/>
        </w:trPr>
        <w:tc>
          <w:tcPr>
            <w:tcW w:w="10688" w:type="dxa"/>
            <w:gridSpan w:val="7"/>
            <w:shd w:val="clear" w:color="auto" w:fill="000000"/>
            <w:vAlign w:val="center"/>
          </w:tcPr>
          <w:p w14:paraId="45CD3BBE" w14:textId="77777777" w:rsidR="005722F7" w:rsidRPr="00303B08" w:rsidRDefault="005722F7" w:rsidP="006B3821">
            <w:pPr>
              <w:spacing w:before="120" w:after="120"/>
              <w:jc w:val="both"/>
              <w:rPr>
                <w:b/>
              </w:rPr>
            </w:pPr>
            <w:r w:rsidRPr="00303B08">
              <w:rPr>
                <w:b/>
              </w:rPr>
              <w:t>Part 1</w:t>
            </w:r>
            <w:r w:rsidR="00A30192">
              <w:rPr>
                <w:b/>
              </w:rPr>
              <w:t xml:space="preserve"> – Personal Details</w:t>
            </w:r>
          </w:p>
        </w:tc>
      </w:tr>
      <w:tr w:rsidR="00450734" w:rsidRPr="00303B08" w14:paraId="3238DBFF"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57"/>
        </w:trPr>
        <w:tc>
          <w:tcPr>
            <w:tcW w:w="3286" w:type="dxa"/>
            <w:gridSpan w:val="2"/>
            <w:shd w:val="clear" w:color="auto" w:fill="E8E8E8" w:themeFill="background2"/>
            <w:vAlign w:val="center"/>
          </w:tcPr>
          <w:p w14:paraId="73E3C362" w14:textId="77777777" w:rsidR="0026225C" w:rsidRPr="00303B08" w:rsidRDefault="00450734" w:rsidP="00450734">
            <w:pPr>
              <w:spacing w:before="120" w:after="120"/>
            </w:pPr>
            <w:r>
              <w:t xml:space="preserve">Full </w:t>
            </w:r>
            <w:r w:rsidRPr="00303B08">
              <w:t>Name</w:t>
            </w:r>
          </w:p>
        </w:tc>
        <w:tc>
          <w:tcPr>
            <w:tcW w:w="7402" w:type="dxa"/>
            <w:gridSpan w:val="5"/>
            <w:shd w:val="clear" w:color="auto" w:fill="auto"/>
            <w:vAlign w:val="center"/>
          </w:tcPr>
          <w:p w14:paraId="03CB884E" w14:textId="77777777" w:rsidR="00450734" w:rsidRPr="00303B08" w:rsidRDefault="00450734" w:rsidP="00BB1F95">
            <w:pPr>
              <w:tabs>
                <w:tab w:val="center" w:pos="132"/>
              </w:tabs>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BB1F95" w:rsidRPr="00303B08" w14:paraId="74691B36"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57"/>
        </w:trPr>
        <w:tc>
          <w:tcPr>
            <w:tcW w:w="3286" w:type="dxa"/>
            <w:gridSpan w:val="2"/>
            <w:shd w:val="clear" w:color="auto" w:fill="E8E8E8" w:themeFill="background2"/>
            <w:vAlign w:val="center"/>
          </w:tcPr>
          <w:p w14:paraId="4A5CA04D" w14:textId="77777777" w:rsidR="00BB1F95" w:rsidRPr="00303B08" w:rsidRDefault="00BB1F95" w:rsidP="00450734">
            <w:pPr>
              <w:spacing w:before="120" w:after="120"/>
            </w:pPr>
            <w:r w:rsidRPr="00303B08">
              <w:t>Nickname</w:t>
            </w:r>
          </w:p>
        </w:tc>
        <w:tc>
          <w:tcPr>
            <w:tcW w:w="4193" w:type="dxa"/>
            <w:gridSpan w:val="3"/>
            <w:shd w:val="clear" w:color="auto" w:fill="auto"/>
            <w:vAlign w:val="center"/>
          </w:tcPr>
          <w:p w14:paraId="5E7E7B91" w14:textId="77777777" w:rsidR="00BB1F95" w:rsidRPr="00303B08" w:rsidRDefault="00BB1F95" w:rsidP="00450734">
            <w:pPr>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c>
          <w:tcPr>
            <w:tcW w:w="3209" w:type="dxa"/>
            <w:gridSpan w:val="2"/>
            <w:vMerge w:val="restart"/>
            <w:shd w:val="clear" w:color="auto" w:fill="auto"/>
            <w:vAlign w:val="center"/>
          </w:tcPr>
          <w:p w14:paraId="35576276" w14:textId="77777777" w:rsidR="00BB1F95" w:rsidRPr="00303B08" w:rsidRDefault="00BB1F95" w:rsidP="00450734">
            <w:pPr>
              <w:tabs>
                <w:tab w:val="center" w:pos="132"/>
              </w:tabs>
              <w:ind w:left="132"/>
              <w:jc w:val="center"/>
            </w:pPr>
            <w:r w:rsidRPr="00303B08">
              <w:rPr>
                <w:noProof/>
              </w:rPr>
              <w:drawing>
                <wp:anchor distT="0" distB="0" distL="114300" distR="114300" simplePos="0" relativeHeight="251661824" behindDoc="0" locked="0" layoutInCell="1" allowOverlap="1" wp14:anchorId="4C8EB3D0" wp14:editId="19951B77">
                  <wp:simplePos x="0" y="0"/>
                  <wp:positionH relativeFrom="column">
                    <wp:posOffset>23495</wp:posOffset>
                  </wp:positionH>
                  <wp:positionV relativeFrom="paragraph">
                    <wp:posOffset>98425</wp:posOffset>
                  </wp:positionV>
                  <wp:extent cx="1694180" cy="203327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4180" cy="20332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B1F95" w:rsidRPr="00303B08" w14:paraId="65FC0A38"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57"/>
        </w:trPr>
        <w:tc>
          <w:tcPr>
            <w:tcW w:w="3286" w:type="dxa"/>
            <w:gridSpan w:val="2"/>
            <w:shd w:val="clear" w:color="auto" w:fill="E8E8E8" w:themeFill="background2"/>
            <w:vAlign w:val="center"/>
          </w:tcPr>
          <w:p w14:paraId="7F45D85B" w14:textId="77777777" w:rsidR="00BB1F95" w:rsidRPr="00303B08" w:rsidRDefault="00BB1F95" w:rsidP="00450734">
            <w:pPr>
              <w:spacing w:before="120" w:after="120"/>
            </w:pPr>
            <w:r w:rsidRPr="00303B08">
              <w:t>Preferred name</w:t>
            </w:r>
          </w:p>
        </w:tc>
        <w:tc>
          <w:tcPr>
            <w:tcW w:w="4193" w:type="dxa"/>
            <w:gridSpan w:val="3"/>
            <w:shd w:val="clear" w:color="auto" w:fill="auto"/>
            <w:vAlign w:val="center"/>
          </w:tcPr>
          <w:p w14:paraId="358A1112" w14:textId="77777777" w:rsidR="00BB1F95" w:rsidRPr="00303B08" w:rsidRDefault="00BB1F95" w:rsidP="00450734">
            <w:pPr>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c>
          <w:tcPr>
            <w:tcW w:w="3209" w:type="dxa"/>
            <w:gridSpan w:val="2"/>
            <w:vMerge/>
            <w:shd w:val="clear" w:color="auto" w:fill="auto"/>
            <w:vAlign w:val="center"/>
          </w:tcPr>
          <w:p w14:paraId="0CBDBCAE" w14:textId="77777777" w:rsidR="00BB1F95" w:rsidRPr="00303B08" w:rsidRDefault="00BB1F95" w:rsidP="00450734"/>
        </w:tc>
      </w:tr>
      <w:tr w:rsidR="00C11344" w:rsidRPr="00303B08" w14:paraId="0FA54FB1"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57"/>
        </w:trPr>
        <w:tc>
          <w:tcPr>
            <w:tcW w:w="3286" w:type="dxa"/>
            <w:gridSpan w:val="2"/>
            <w:shd w:val="clear" w:color="auto" w:fill="E8E8E8" w:themeFill="background2"/>
            <w:vAlign w:val="center"/>
          </w:tcPr>
          <w:p w14:paraId="1120EA3A" w14:textId="77777777" w:rsidR="00C11344" w:rsidRPr="00303B08" w:rsidRDefault="00C11344" w:rsidP="00450734">
            <w:pPr>
              <w:spacing w:before="120" w:after="120"/>
            </w:pPr>
            <w:r>
              <w:t>Date form last updated</w:t>
            </w:r>
          </w:p>
        </w:tc>
        <w:sdt>
          <w:sdtPr>
            <w:id w:val="-1795593450"/>
            <w:placeholder>
              <w:docPart w:val="B4DEFAF477794A829BED37E400936F51"/>
            </w:placeholder>
            <w:showingPlcHdr/>
            <w:date>
              <w:dateFormat w:val="dd/MM/yyyy"/>
              <w:lid w:val="en-GB"/>
              <w:storeMappedDataAs w:val="dateTime"/>
              <w:calendar w:val="gregorian"/>
            </w:date>
          </w:sdtPr>
          <w:sdtEndPr/>
          <w:sdtContent>
            <w:tc>
              <w:tcPr>
                <w:tcW w:w="4193" w:type="dxa"/>
                <w:gridSpan w:val="3"/>
                <w:shd w:val="clear" w:color="auto" w:fill="auto"/>
                <w:vAlign w:val="center"/>
              </w:tcPr>
              <w:p w14:paraId="36C66B6B" w14:textId="77777777" w:rsidR="00C11344" w:rsidRPr="00303B08" w:rsidRDefault="00537B85" w:rsidP="00450734">
                <w:pPr>
                  <w:spacing w:before="120" w:after="120"/>
                </w:pPr>
                <w:r w:rsidRPr="00AE107E">
                  <w:rPr>
                    <w:rStyle w:val="PlaceholderText"/>
                  </w:rPr>
                  <w:t>Click or tap to enter a date.</w:t>
                </w:r>
              </w:p>
            </w:tc>
          </w:sdtContent>
        </w:sdt>
        <w:tc>
          <w:tcPr>
            <w:tcW w:w="3209" w:type="dxa"/>
            <w:gridSpan w:val="2"/>
            <w:vMerge/>
            <w:shd w:val="clear" w:color="auto" w:fill="auto"/>
            <w:vAlign w:val="center"/>
          </w:tcPr>
          <w:p w14:paraId="7513B21F" w14:textId="77777777" w:rsidR="00C11344" w:rsidRPr="00303B08" w:rsidRDefault="00C11344" w:rsidP="00450734"/>
        </w:tc>
      </w:tr>
      <w:tr w:rsidR="00537B85" w:rsidRPr="00303B08" w14:paraId="561E365D"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57"/>
        </w:trPr>
        <w:tc>
          <w:tcPr>
            <w:tcW w:w="3286" w:type="dxa"/>
            <w:gridSpan w:val="2"/>
            <w:shd w:val="clear" w:color="auto" w:fill="E8E8E8" w:themeFill="background2"/>
            <w:vAlign w:val="center"/>
          </w:tcPr>
          <w:p w14:paraId="53EEF9AA" w14:textId="77777777" w:rsidR="00537B85" w:rsidRPr="00303B08" w:rsidRDefault="00537B85" w:rsidP="00537B85">
            <w:pPr>
              <w:spacing w:before="120" w:after="120"/>
            </w:pPr>
            <w:r w:rsidRPr="00303B08">
              <w:t>Date of birth</w:t>
            </w:r>
          </w:p>
        </w:tc>
        <w:sdt>
          <w:sdtPr>
            <w:id w:val="-491336413"/>
            <w:placeholder>
              <w:docPart w:val="FA73D7FF4FF247D1A37B18B6DD867C9D"/>
            </w:placeholder>
            <w:showingPlcHdr/>
            <w:date>
              <w:dateFormat w:val="dd/MM/yyyy"/>
              <w:lid w:val="en-GB"/>
              <w:storeMappedDataAs w:val="dateTime"/>
              <w:calendar w:val="gregorian"/>
            </w:date>
          </w:sdtPr>
          <w:sdtEndPr/>
          <w:sdtContent>
            <w:tc>
              <w:tcPr>
                <w:tcW w:w="4193" w:type="dxa"/>
                <w:gridSpan w:val="3"/>
                <w:shd w:val="clear" w:color="auto" w:fill="auto"/>
                <w:vAlign w:val="center"/>
              </w:tcPr>
              <w:p w14:paraId="11ECC9B9" w14:textId="77777777" w:rsidR="00537B85" w:rsidRPr="00303B08" w:rsidRDefault="00537B85" w:rsidP="00537B85">
                <w:pPr>
                  <w:spacing w:before="120" w:after="120"/>
                </w:pPr>
                <w:r w:rsidRPr="00AE107E">
                  <w:rPr>
                    <w:rStyle w:val="PlaceholderText"/>
                  </w:rPr>
                  <w:t>Click or tap to enter a date.</w:t>
                </w:r>
              </w:p>
            </w:tc>
          </w:sdtContent>
        </w:sdt>
        <w:tc>
          <w:tcPr>
            <w:tcW w:w="3209" w:type="dxa"/>
            <w:gridSpan w:val="2"/>
            <w:vMerge/>
            <w:shd w:val="clear" w:color="auto" w:fill="auto"/>
            <w:vAlign w:val="center"/>
          </w:tcPr>
          <w:p w14:paraId="44038550" w14:textId="77777777" w:rsidR="00537B85" w:rsidRPr="00303B08" w:rsidRDefault="00537B85" w:rsidP="00537B85"/>
        </w:tc>
      </w:tr>
      <w:tr w:rsidR="00BB1F95" w:rsidRPr="00303B08" w14:paraId="28A33181"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57"/>
        </w:trPr>
        <w:tc>
          <w:tcPr>
            <w:tcW w:w="3286" w:type="dxa"/>
            <w:gridSpan w:val="2"/>
            <w:shd w:val="clear" w:color="auto" w:fill="E8E8E8" w:themeFill="background2"/>
            <w:vAlign w:val="center"/>
          </w:tcPr>
          <w:p w14:paraId="601861A1" w14:textId="77777777" w:rsidR="00BB1F95" w:rsidRPr="00303B08" w:rsidRDefault="00BB1F95" w:rsidP="00450734">
            <w:pPr>
              <w:spacing w:before="120" w:after="120"/>
            </w:pPr>
            <w:r w:rsidRPr="00303B08">
              <w:t>Ethnicity</w:t>
            </w:r>
          </w:p>
        </w:tc>
        <w:tc>
          <w:tcPr>
            <w:tcW w:w="4193" w:type="dxa"/>
            <w:gridSpan w:val="3"/>
            <w:shd w:val="clear" w:color="auto" w:fill="auto"/>
            <w:vAlign w:val="center"/>
          </w:tcPr>
          <w:p w14:paraId="22664125" w14:textId="77777777" w:rsidR="00BB1F95" w:rsidRPr="00303B08" w:rsidRDefault="00BB1F95" w:rsidP="00450734">
            <w:pPr>
              <w:spacing w:before="120" w:after="120"/>
            </w:pPr>
            <w:r w:rsidRPr="00303B08">
              <w:fldChar w:fldCharType="begin">
                <w:ffData>
                  <w:name w:val="Text78"/>
                  <w:enabled/>
                  <w:calcOnExit w:val="0"/>
                  <w:textInput/>
                </w:ffData>
              </w:fldChar>
            </w:r>
            <w:bookmarkStart w:id="0" w:name="Text78"/>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bookmarkEnd w:id="0"/>
          </w:p>
        </w:tc>
        <w:tc>
          <w:tcPr>
            <w:tcW w:w="3209" w:type="dxa"/>
            <w:gridSpan w:val="2"/>
            <w:vMerge/>
            <w:shd w:val="clear" w:color="auto" w:fill="auto"/>
            <w:vAlign w:val="center"/>
          </w:tcPr>
          <w:p w14:paraId="47DDF23F" w14:textId="77777777" w:rsidR="00BB1F95" w:rsidRPr="00303B08" w:rsidRDefault="00BB1F95" w:rsidP="00450734"/>
        </w:tc>
      </w:tr>
      <w:tr w:rsidR="00BB1F95" w:rsidRPr="00303B08" w14:paraId="3F0503AF"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57"/>
        </w:trPr>
        <w:tc>
          <w:tcPr>
            <w:tcW w:w="3286" w:type="dxa"/>
            <w:gridSpan w:val="2"/>
            <w:shd w:val="clear" w:color="auto" w:fill="E8E8E8" w:themeFill="background2"/>
            <w:vAlign w:val="center"/>
          </w:tcPr>
          <w:p w14:paraId="17AEFACE" w14:textId="77777777" w:rsidR="00BB1F95" w:rsidRPr="00303B08" w:rsidRDefault="00BB1F95" w:rsidP="00450734">
            <w:pPr>
              <w:spacing w:before="120" w:after="120"/>
            </w:pPr>
            <w:r w:rsidRPr="00303B08">
              <w:t>Gender and pronouns – male/ female/ transgender</w:t>
            </w:r>
            <w:r>
              <w:t>.</w:t>
            </w:r>
          </w:p>
        </w:tc>
        <w:tc>
          <w:tcPr>
            <w:tcW w:w="4193" w:type="dxa"/>
            <w:gridSpan w:val="3"/>
            <w:shd w:val="clear" w:color="auto" w:fill="auto"/>
            <w:vAlign w:val="center"/>
          </w:tcPr>
          <w:p w14:paraId="2ED87B9E" w14:textId="77777777" w:rsidR="00BB1F95" w:rsidRPr="00303B08" w:rsidRDefault="00BB1F95" w:rsidP="00450734">
            <w:pPr>
              <w:spacing w:before="120" w:after="120"/>
            </w:pPr>
            <w:r w:rsidRPr="00303B08">
              <w:fldChar w:fldCharType="begin">
                <w:ffData>
                  <w:name w:val="Text5"/>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c>
          <w:tcPr>
            <w:tcW w:w="3209" w:type="dxa"/>
            <w:gridSpan w:val="2"/>
            <w:vMerge/>
            <w:shd w:val="clear" w:color="auto" w:fill="auto"/>
            <w:vAlign w:val="center"/>
          </w:tcPr>
          <w:p w14:paraId="420B1A84" w14:textId="77777777" w:rsidR="00BB1F95" w:rsidRPr="00303B08" w:rsidRDefault="00BB1F95" w:rsidP="00450734"/>
        </w:tc>
      </w:tr>
      <w:tr w:rsidR="00BB1F95" w:rsidRPr="00303B08" w14:paraId="743B4417"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57"/>
        </w:trPr>
        <w:tc>
          <w:tcPr>
            <w:tcW w:w="3286" w:type="dxa"/>
            <w:gridSpan w:val="2"/>
            <w:shd w:val="clear" w:color="auto" w:fill="E8E8E8" w:themeFill="background2"/>
            <w:vAlign w:val="center"/>
          </w:tcPr>
          <w:p w14:paraId="3E6B2039" w14:textId="77777777" w:rsidR="00BB1F95" w:rsidRPr="00303B08" w:rsidRDefault="00BB1F95" w:rsidP="00BB1F95">
            <w:pPr>
              <w:spacing w:before="120" w:after="120"/>
            </w:pPr>
            <w:r w:rsidRPr="00303B08">
              <w:t>First language</w:t>
            </w:r>
          </w:p>
        </w:tc>
        <w:tc>
          <w:tcPr>
            <w:tcW w:w="4193" w:type="dxa"/>
            <w:gridSpan w:val="3"/>
            <w:shd w:val="clear" w:color="auto" w:fill="auto"/>
            <w:vAlign w:val="center"/>
          </w:tcPr>
          <w:p w14:paraId="2EC007C5" w14:textId="77777777" w:rsidR="00BB1F95" w:rsidRPr="00303B08" w:rsidRDefault="00BB1F95" w:rsidP="00BB1F95">
            <w:pPr>
              <w:spacing w:before="120" w:after="120"/>
            </w:pPr>
            <w:r w:rsidRPr="00303B08">
              <w:fldChar w:fldCharType="begin">
                <w:ffData>
                  <w:name w:val="Text4"/>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c>
          <w:tcPr>
            <w:tcW w:w="3209" w:type="dxa"/>
            <w:gridSpan w:val="2"/>
            <w:vMerge/>
            <w:shd w:val="clear" w:color="auto" w:fill="auto"/>
            <w:vAlign w:val="center"/>
          </w:tcPr>
          <w:p w14:paraId="17F6DAF9" w14:textId="77777777" w:rsidR="00BB1F95" w:rsidRPr="00303B08" w:rsidRDefault="00BB1F95" w:rsidP="00BB1F95"/>
        </w:tc>
      </w:tr>
      <w:tr w:rsidR="00537B85" w:rsidRPr="00303B08" w14:paraId="74CF1775"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267"/>
        </w:trPr>
        <w:tc>
          <w:tcPr>
            <w:tcW w:w="3286" w:type="dxa"/>
            <w:gridSpan w:val="2"/>
            <w:shd w:val="clear" w:color="auto" w:fill="E8E8E8" w:themeFill="background2"/>
            <w:vAlign w:val="center"/>
          </w:tcPr>
          <w:p w14:paraId="20B02B0E" w14:textId="77777777" w:rsidR="00537B85" w:rsidRPr="00303B08" w:rsidRDefault="00537B85" w:rsidP="004C3949">
            <w:pPr>
              <w:spacing w:before="120" w:after="120"/>
            </w:pPr>
            <w:r w:rsidRPr="00303B08">
              <w:t xml:space="preserve">If </w:t>
            </w:r>
            <w:r>
              <w:t xml:space="preserve">English is </w:t>
            </w:r>
            <w:r w:rsidRPr="00303B08">
              <w:t xml:space="preserve">not </w:t>
            </w:r>
            <w:r>
              <w:t>their first language</w:t>
            </w:r>
            <w:r w:rsidRPr="00303B08">
              <w:t>, how well do they speak English</w:t>
            </w:r>
            <w:r>
              <w:t>?</w:t>
            </w:r>
          </w:p>
        </w:tc>
        <w:sdt>
          <w:sdtPr>
            <w:id w:val="-1319565207"/>
            <w:placeholder>
              <w:docPart w:val="F158EAE1C52B4C9D98DA254DA19F87BB"/>
            </w:placeholder>
            <w:showingPlcHdr/>
            <w:dropDownList>
              <w:listItem w:value="Choose an item."/>
              <w:listItem w:displayText="Beginner (Basic)" w:value="Beginner (Basic)"/>
              <w:listItem w:displayText="Intermediate (Moderate)" w:value="Intermediate (Moderate)"/>
              <w:listItem w:displayText="Advanced" w:value="Advanced"/>
              <w:listItem w:displayText="Superior (Fluent)" w:value="Superior (Fluent)"/>
            </w:dropDownList>
          </w:sdtPr>
          <w:sdtEndPr/>
          <w:sdtContent>
            <w:tc>
              <w:tcPr>
                <w:tcW w:w="7402" w:type="dxa"/>
                <w:gridSpan w:val="5"/>
                <w:shd w:val="clear" w:color="auto" w:fill="FFFFFF" w:themeFill="background1"/>
                <w:vAlign w:val="center"/>
              </w:tcPr>
              <w:p w14:paraId="217085F0" w14:textId="77777777" w:rsidR="00537B85" w:rsidRPr="00303B08" w:rsidRDefault="00537B85" w:rsidP="004C3949">
                <w:pPr>
                  <w:tabs>
                    <w:tab w:val="center" w:pos="132"/>
                  </w:tabs>
                  <w:spacing w:before="120" w:after="120"/>
                </w:pPr>
                <w:r w:rsidRPr="00AE107E">
                  <w:rPr>
                    <w:rStyle w:val="PlaceholderText"/>
                  </w:rPr>
                  <w:t>Choose an item.</w:t>
                </w:r>
              </w:p>
            </w:tc>
          </w:sdtContent>
        </w:sdt>
      </w:tr>
      <w:tr w:rsidR="00537B85" w:rsidRPr="00303B08" w14:paraId="7F8E1104"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57"/>
        </w:trPr>
        <w:tc>
          <w:tcPr>
            <w:tcW w:w="3286" w:type="dxa"/>
            <w:gridSpan w:val="2"/>
            <w:shd w:val="clear" w:color="auto" w:fill="E8E8E8" w:themeFill="background2"/>
            <w:vAlign w:val="center"/>
          </w:tcPr>
          <w:p w14:paraId="47C3EA73" w14:textId="77777777" w:rsidR="00537B85" w:rsidRPr="005F7D8E" w:rsidRDefault="00537B85" w:rsidP="00537B85">
            <w:pPr>
              <w:spacing w:before="120" w:after="120"/>
              <w:rPr>
                <w:rStyle w:val="Emphasis"/>
                <w:i w:val="0"/>
              </w:rPr>
            </w:pPr>
            <w:r>
              <w:rPr>
                <w:rStyle w:val="Emphasis"/>
                <w:i w:val="0"/>
              </w:rPr>
              <w:t>Is a translator required</w:t>
            </w:r>
          </w:p>
        </w:tc>
        <w:sdt>
          <w:sdtPr>
            <w:alias w:val="YesNo"/>
            <w:tag w:val="YesNo"/>
            <w:id w:val="-2075114473"/>
            <w:placeholder>
              <w:docPart w:val="7F5311F4E044432198877744B433AE6F"/>
            </w:placeholder>
            <w:showingPlcHdr/>
            <w:dropDownList>
              <w:listItem w:value="Choose an item."/>
              <w:listItem w:displayText="Yes" w:value="Yes"/>
              <w:listItem w:displayText="No" w:value="No"/>
            </w:dropDownList>
          </w:sdtPr>
          <w:sdtEndPr/>
          <w:sdtContent>
            <w:tc>
              <w:tcPr>
                <w:tcW w:w="7402" w:type="dxa"/>
                <w:gridSpan w:val="5"/>
                <w:shd w:val="clear" w:color="auto" w:fill="auto"/>
                <w:vAlign w:val="center"/>
              </w:tcPr>
              <w:p w14:paraId="42061CDD" w14:textId="77777777" w:rsidR="00537B85" w:rsidRPr="00303B08" w:rsidRDefault="00537B85" w:rsidP="00537B85">
                <w:pPr>
                  <w:tabs>
                    <w:tab w:val="center" w:pos="132"/>
                  </w:tabs>
                  <w:spacing w:before="120" w:after="120"/>
                </w:pPr>
                <w:r w:rsidRPr="00AE107E">
                  <w:rPr>
                    <w:rStyle w:val="PlaceholderText"/>
                  </w:rPr>
                  <w:t>Choose an item.</w:t>
                </w:r>
              </w:p>
            </w:tc>
          </w:sdtContent>
        </w:sdt>
      </w:tr>
      <w:tr w:rsidR="005F7D8E" w:rsidRPr="00303B08" w14:paraId="5BF88F9E"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57"/>
        </w:trPr>
        <w:tc>
          <w:tcPr>
            <w:tcW w:w="3286" w:type="dxa"/>
            <w:gridSpan w:val="2"/>
            <w:shd w:val="clear" w:color="auto" w:fill="E8E8E8" w:themeFill="background2"/>
            <w:vAlign w:val="center"/>
          </w:tcPr>
          <w:p w14:paraId="082FB247" w14:textId="77777777" w:rsidR="005F7D8E" w:rsidRPr="00BB1F95" w:rsidRDefault="005F7D8E" w:rsidP="005F7D8E">
            <w:pPr>
              <w:spacing w:before="120" w:after="120"/>
              <w:rPr>
                <w:rStyle w:val="Emphasis"/>
                <w:i w:val="0"/>
              </w:rPr>
            </w:pPr>
            <w:r w:rsidRPr="00303B08">
              <w:rPr>
                <w:rStyle w:val="Emphasis"/>
                <w:i w:val="0"/>
              </w:rPr>
              <w:t>Current address</w:t>
            </w:r>
          </w:p>
          <w:p w14:paraId="28D70FF5" w14:textId="77777777" w:rsidR="005F7D8E" w:rsidRPr="00303B08" w:rsidRDefault="005F7D8E" w:rsidP="005F7D8E">
            <w:pPr>
              <w:spacing w:before="120" w:after="120"/>
            </w:pPr>
          </w:p>
        </w:tc>
        <w:tc>
          <w:tcPr>
            <w:tcW w:w="7402" w:type="dxa"/>
            <w:gridSpan w:val="5"/>
            <w:shd w:val="clear" w:color="auto" w:fill="auto"/>
            <w:vAlign w:val="center"/>
          </w:tcPr>
          <w:p w14:paraId="5D8BEC64" w14:textId="77777777" w:rsidR="005F7D8E" w:rsidRPr="00303B08" w:rsidRDefault="005F7D8E" w:rsidP="005F7D8E">
            <w:pPr>
              <w:tabs>
                <w:tab w:val="center" w:pos="132"/>
              </w:tabs>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5F7D8E" w:rsidRPr="00303B08" w14:paraId="6188078B"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57"/>
        </w:trPr>
        <w:tc>
          <w:tcPr>
            <w:tcW w:w="3286" w:type="dxa"/>
            <w:gridSpan w:val="2"/>
            <w:shd w:val="clear" w:color="auto" w:fill="E8E8E8" w:themeFill="background2"/>
            <w:vAlign w:val="center"/>
          </w:tcPr>
          <w:p w14:paraId="69AA91B0" w14:textId="77777777" w:rsidR="005F7D8E" w:rsidRPr="00303B08" w:rsidRDefault="005F7D8E" w:rsidP="005F7D8E">
            <w:pPr>
              <w:spacing w:before="120" w:after="120"/>
            </w:pPr>
            <w:r w:rsidRPr="00303B08">
              <w:rPr>
                <w:rStyle w:val="Emphasis"/>
                <w:i w:val="0"/>
              </w:rPr>
              <w:t>Postcode</w:t>
            </w:r>
          </w:p>
        </w:tc>
        <w:tc>
          <w:tcPr>
            <w:tcW w:w="7402" w:type="dxa"/>
            <w:gridSpan w:val="5"/>
            <w:shd w:val="clear" w:color="auto" w:fill="auto"/>
            <w:vAlign w:val="center"/>
          </w:tcPr>
          <w:p w14:paraId="4FA3FF5A" w14:textId="77777777" w:rsidR="005F7D8E" w:rsidRPr="00303B08" w:rsidRDefault="005F7D8E" w:rsidP="005F7D8E">
            <w:pPr>
              <w:tabs>
                <w:tab w:val="center" w:pos="132"/>
              </w:tabs>
              <w:spacing w:before="120" w:after="120"/>
            </w:pPr>
            <w:r w:rsidRPr="00303B08">
              <w:fldChar w:fldCharType="begin">
                <w:ffData>
                  <w:name w:val="Text7"/>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5F7D8E" w:rsidRPr="00303B08" w14:paraId="1ADA788D"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57"/>
        </w:trPr>
        <w:tc>
          <w:tcPr>
            <w:tcW w:w="3286" w:type="dxa"/>
            <w:gridSpan w:val="2"/>
            <w:shd w:val="clear" w:color="auto" w:fill="E8E8E8" w:themeFill="background2"/>
            <w:vAlign w:val="center"/>
          </w:tcPr>
          <w:p w14:paraId="3A965642" w14:textId="77777777" w:rsidR="005F7D8E" w:rsidRPr="00BB1F95" w:rsidRDefault="005F7D8E" w:rsidP="005F7D8E">
            <w:pPr>
              <w:spacing w:before="120" w:after="120"/>
              <w:rPr>
                <w:rStyle w:val="Emphasis"/>
                <w:i w:val="0"/>
              </w:rPr>
            </w:pPr>
            <w:r>
              <w:rPr>
                <w:rStyle w:val="Emphasis"/>
                <w:i w:val="0"/>
              </w:rPr>
              <w:t xml:space="preserve">Home </w:t>
            </w:r>
            <w:r w:rsidRPr="00303B08">
              <w:rPr>
                <w:rStyle w:val="Emphasis"/>
                <w:i w:val="0"/>
              </w:rPr>
              <w:t>address</w:t>
            </w:r>
            <w:r>
              <w:rPr>
                <w:rStyle w:val="Emphasis"/>
                <w:i w:val="0"/>
              </w:rPr>
              <w:t xml:space="preserve"> if different</w:t>
            </w:r>
          </w:p>
          <w:p w14:paraId="3477F7FF" w14:textId="77777777" w:rsidR="005F7D8E" w:rsidRPr="00303B08" w:rsidRDefault="005F7D8E" w:rsidP="005F7D8E">
            <w:pPr>
              <w:spacing w:before="120" w:after="120"/>
            </w:pPr>
          </w:p>
        </w:tc>
        <w:tc>
          <w:tcPr>
            <w:tcW w:w="7402" w:type="dxa"/>
            <w:gridSpan w:val="5"/>
            <w:shd w:val="clear" w:color="auto" w:fill="auto"/>
            <w:vAlign w:val="center"/>
          </w:tcPr>
          <w:p w14:paraId="7971B931" w14:textId="77777777" w:rsidR="005F7D8E" w:rsidRPr="00303B08" w:rsidRDefault="005F7D8E" w:rsidP="005F7D8E">
            <w:pPr>
              <w:tabs>
                <w:tab w:val="center" w:pos="132"/>
              </w:tabs>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5F7D8E" w:rsidRPr="00303B08" w14:paraId="3699110C"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57"/>
        </w:trPr>
        <w:tc>
          <w:tcPr>
            <w:tcW w:w="3286" w:type="dxa"/>
            <w:gridSpan w:val="2"/>
            <w:shd w:val="clear" w:color="auto" w:fill="E8E8E8" w:themeFill="background2"/>
            <w:vAlign w:val="center"/>
          </w:tcPr>
          <w:p w14:paraId="4A4F747E" w14:textId="77777777" w:rsidR="005F7D8E" w:rsidRPr="00303B08" w:rsidRDefault="005F7D8E" w:rsidP="005F7D8E">
            <w:pPr>
              <w:spacing w:before="120" w:after="120"/>
            </w:pPr>
            <w:r w:rsidRPr="00303B08">
              <w:rPr>
                <w:rStyle w:val="Emphasis"/>
                <w:i w:val="0"/>
              </w:rPr>
              <w:t>Postcode</w:t>
            </w:r>
          </w:p>
        </w:tc>
        <w:tc>
          <w:tcPr>
            <w:tcW w:w="7402" w:type="dxa"/>
            <w:gridSpan w:val="5"/>
            <w:shd w:val="clear" w:color="auto" w:fill="auto"/>
            <w:vAlign w:val="center"/>
          </w:tcPr>
          <w:p w14:paraId="6534D33F" w14:textId="77777777" w:rsidR="005F7D8E" w:rsidRPr="00303B08" w:rsidRDefault="005F7D8E" w:rsidP="005F7D8E">
            <w:pPr>
              <w:tabs>
                <w:tab w:val="center" w:pos="132"/>
              </w:tabs>
              <w:spacing w:before="120" w:after="120"/>
            </w:pPr>
            <w:r w:rsidRPr="00303B08">
              <w:fldChar w:fldCharType="begin">
                <w:ffData>
                  <w:name w:val="Text7"/>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5F7D8E" w:rsidRPr="00303B08" w14:paraId="3AEC38FD"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57"/>
        </w:trPr>
        <w:tc>
          <w:tcPr>
            <w:tcW w:w="3286" w:type="dxa"/>
            <w:gridSpan w:val="2"/>
            <w:shd w:val="clear" w:color="auto" w:fill="E8E8E8" w:themeFill="background2"/>
            <w:vAlign w:val="center"/>
          </w:tcPr>
          <w:p w14:paraId="292FC830" w14:textId="77777777" w:rsidR="005F7D8E" w:rsidRPr="00303B08" w:rsidRDefault="005F7D8E" w:rsidP="005F7D8E">
            <w:pPr>
              <w:spacing w:before="120" w:after="120"/>
            </w:pPr>
            <w:r>
              <w:t>Is the child looked after by the Local Authority?</w:t>
            </w:r>
          </w:p>
        </w:tc>
        <w:tc>
          <w:tcPr>
            <w:tcW w:w="7402" w:type="dxa"/>
            <w:gridSpan w:val="5"/>
            <w:shd w:val="clear" w:color="auto" w:fill="auto"/>
            <w:vAlign w:val="center"/>
          </w:tcPr>
          <w:p w14:paraId="291F9036" w14:textId="77777777" w:rsidR="005F7D8E" w:rsidRPr="00303B08" w:rsidRDefault="005F7D8E" w:rsidP="005F7D8E">
            <w:pPr>
              <w:tabs>
                <w:tab w:val="center" w:pos="132"/>
              </w:tabs>
              <w:spacing w:before="120" w:after="120"/>
            </w:pPr>
            <w:r w:rsidRPr="00303B08">
              <w:fldChar w:fldCharType="begin">
                <w:ffData>
                  <w:name w:val="Text1"/>
                  <w:enabled/>
                  <w:calcOnExit w:val="0"/>
                  <w:textInput/>
                </w:ffData>
              </w:fldChar>
            </w:r>
            <w:bookmarkStart w:id="1" w:name="Text1"/>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bookmarkEnd w:id="1"/>
          </w:p>
        </w:tc>
      </w:tr>
      <w:tr w:rsidR="005F7D8E" w:rsidRPr="00303B08" w14:paraId="0AAD83FA"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57"/>
        </w:trPr>
        <w:tc>
          <w:tcPr>
            <w:tcW w:w="3286" w:type="dxa"/>
            <w:gridSpan w:val="2"/>
            <w:shd w:val="clear" w:color="auto" w:fill="E8E8E8" w:themeFill="background2"/>
            <w:vAlign w:val="center"/>
          </w:tcPr>
          <w:p w14:paraId="135325CB" w14:textId="77777777" w:rsidR="005F7D8E" w:rsidRPr="00303B08" w:rsidRDefault="005F7D8E" w:rsidP="005F7D8E">
            <w:pPr>
              <w:spacing w:before="120" w:after="120"/>
            </w:pPr>
            <w:r w:rsidRPr="00303B08">
              <w:lastRenderedPageBreak/>
              <w:t>Who has parental responsibility</w:t>
            </w:r>
            <w:r>
              <w:t>?</w:t>
            </w:r>
          </w:p>
        </w:tc>
        <w:tc>
          <w:tcPr>
            <w:tcW w:w="7402" w:type="dxa"/>
            <w:gridSpan w:val="5"/>
            <w:shd w:val="clear" w:color="auto" w:fill="auto"/>
            <w:vAlign w:val="center"/>
          </w:tcPr>
          <w:p w14:paraId="77DD9517" w14:textId="77777777" w:rsidR="005F7D8E" w:rsidRPr="00303B08" w:rsidRDefault="005F7D8E" w:rsidP="005F7D8E">
            <w:pPr>
              <w:tabs>
                <w:tab w:val="center" w:pos="132"/>
              </w:tabs>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5F7D8E" w:rsidRPr="00303B08" w14:paraId="39FB151C"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57"/>
        </w:trPr>
        <w:tc>
          <w:tcPr>
            <w:tcW w:w="3286" w:type="dxa"/>
            <w:gridSpan w:val="2"/>
            <w:shd w:val="clear" w:color="auto" w:fill="E8E8E8" w:themeFill="background2"/>
            <w:vAlign w:val="center"/>
          </w:tcPr>
          <w:p w14:paraId="3DACC199" w14:textId="77777777" w:rsidR="005F7D8E" w:rsidRPr="00303B08" w:rsidRDefault="005F7D8E" w:rsidP="005F7D8E">
            <w:pPr>
              <w:spacing w:before="120" w:after="120"/>
            </w:pPr>
            <w:r>
              <w:t>Who can consent to a media release?</w:t>
            </w:r>
          </w:p>
        </w:tc>
        <w:tc>
          <w:tcPr>
            <w:tcW w:w="7402" w:type="dxa"/>
            <w:gridSpan w:val="5"/>
            <w:shd w:val="clear" w:color="auto" w:fill="auto"/>
            <w:vAlign w:val="center"/>
          </w:tcPr>
          <w:p w14:paraId="278BD1C4" w14:textId="77777777" w:rsidR="005F7D8E" w:rsidRPr="00303B08" w:rsidRDefault="005F7D8E" w:rsidP="005F7D8E">
            <w:pPr>
              <w:tabs>
                <w:tab w:val="center" w:pos="132"/>
              </w:tabs>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5F7D8E" w:rsidRPr="00303B08" w14:paraId="237FC411"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57"/>
        </w:trPr>
        <w:tc>
          <w:tcPr>
            <w:tcW w:w="3286" w:type="dxa"/>
            <w:gridSpan w:val="2"/>
            <w:shd w:val="clear" w:color="auto" w:fill="E8E8E8" w:themeFill="background2"/>
            <w:vAlign w:val="center"/>
          </w:tcPr>
          <w:p w14:paraId="7065A2E5" w14:textId="77777777" w:rsidR="005F7D8E" w:rsidRPr="00303B08" w:rsidRDefault="005F7D8E" w:rsidP="005F7D8E">
            <w:pPr>
              <w:spacing w:before="120" w:after="120"/>
            </w:pPr>
            <w:r w:rsidRPr="00303B08">
              <w:t>Summary of why child is looked after</w:t>
            </w:r>
            <w:r>
              <w:t>.</w:t>
            </w:r>
          </w:p>
        </w:tc>
        <w:tc>
          <w:tcPr>
            <w:tcW w:w="7402" w:type="dxa"/>
            <w:gridSpan w:val="5"/>
            <w:shd w:val="clear" w:color="auto" w:fill="auto"/>
            <w:vAlign w:val="center"/>
          </w:tcPr>
          <w:p w14:paraId="06270F39" w14:textId="77777777" w:rsidR="005F7D8E" w:rsidRPr="00303B08" w:rsidRDefault="005F7D8E" w:rsidP="005F7D8E">
            <w:pPr>
              <w:tabs>
                <w:tab w:val="center" w:pos="132"/>
              </w:tabs>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5F7D8E" w:rsidRPr="00303B08" w14:paraId="46F45CB1"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57"/>
        </w:trPr>
        <w:tc>
          <w:tcPr>
            <w:tcW w:w="3286" w:type="dxa"/>
            <w:gridSpan w:val="2"/>
            <w:shd w:val="clear" w:color="auto" w:fill="E8E8E8" w:themeFill="background2"/>
            <w:vAlign w:val="center"/>
          </w:tcPr>
          <w:p w14:paraId="77918927" w14:textId="77777777" w:rsidR="005F7D8E" w:rsidRPr="00303B08" w:rsidRDefault="005F7D8E" w:rsidP="005F7D8E">
            <w:pPr>
              <w:spacing w:before="120" w:after="120"/>
            </w:pPr>
            <w:r w:rsidRPr="00303B08">
              <w:t>Details of any order issued by High Court of Justice equivalent to a Deprivation of Liberty Order</w:t>
            </w:r>
            <w:r>
              <w:t>.</w:t>
            </w:r>
          </w:p>
        </w:tc>
        <w:tc>
          <w:tcPr>
            <w:tcW w:w="7402" w:type="dxa"/>
            <w:gridSpan w:val="5"/>
            <w:shd w:val="clear" w:color="auto" w:fill="auto"/>
            <w:vAlign w:val="center"/>
          </w:tcPr>
          <w:p w14:paraId="25479A3A" w14:textId="77777777" w:rsidR="005F7D8E" w:rsidRPr="00303B08" w:rsidRDefault="005F7D8E" w:rsidP="005F7D8E">
            <w:pPr>
              <w:tabs>
                <w:tab w:val="center" w:pos="132"/>
              </w:tabs>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5F7D8E" w:rsidRPr="00303B08" w14:paraId="1065FCF7"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57"/>
        </w:trPr>
        <w:tc>
          <w:tcPr>
            <w:tcW w:w="3286" w:type="dxa"/>
            <w:gridSpan w:val="2"/>
            <w:shd w:val="clear" w:color="auto" w:fill="E8E8E8" w:themeFill="background2"/>
            <w:vAlign w:val="center"/>
          </w:tcPr>
          <w:p w14:paraId="2794BFEE" w14:textId="77777777" w:rsidR="005F7D8E" w:rsidRPr="00303B08" w:rsidRDefault="005F7D8E" w:rsidP="005F7D8E">
            <w:pPr>
              <w:spacing w:before="120" w:after="120"/>
            </w:pPr>
            <w:r>
              <w:t>Details of any other relevant orders.</w:t>
            </w:r>
          </w:p>
        </w:tc>
        <w:tc>
          <w:tcPr>
            <w:tcW w:w="7402" w:type="dxa"/>
            <w:gridSpan w:val="5"/>
            <w:shd w:val="clear" w:color="auto" w:fill="auto"/>
            <w:vAlign w:val="center"/>
          </w:tcPr>
          <w:p w14:paraId="1093C7D5" w14:textId="77777777" w:rsidR="005F7D8E" w:rsidRPr="00303B08" w:rsidRDefault="005F7D8E" w:rsidP="005F7D8E">
            <w:pPr>
              <w:tabs>
                <w:tab w:val="center" w:pos="132"/>
              </w:tabs>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5F7D8E" w:rsidRPr="00303B08" w14:paraId="1362C896"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57"/>
        </w:trPr>
        <w:tc>
          <w:tcPr>
            <w:tcW w:w="3286" w:type="dxa"/>
            <w:gridSpan w:val="2"/>
            <w:shd w:val="clear" w:color="auto" w:fill="E8E8E8" w:themeFill="background2"/>
            <w:vAlign w:val="center"/>
          </w:tcPr>
          <w:p w14:paraId="33A64741" w14:textId="77777777" w:rsidR="005F7D8E" w:rsidRPr="00303B08" w:rsidRDefault="005F7D8E" w:rsidP="005F7D8E">
            <w:pPr>
              <w:spacing w:before="120" w:after="120"/>
            </w:pPr>
            <w:r w:rsidRPr="00303B08">
              <w:t>Responsible Local Authority if different from host Local Authority</w:t>
            </w:r>
            <w:r>
              <w:t>.</w:t>
            </w:r>
          </w:p>
        </w:tc>
        <w:tc>
          <w:tcPr>
            <w:tcW w:w="7402" w:type="dxa"/>
            <w:gridSpan w:val="5"/>
            <w:shd w:val="clear" w:color="auto" w:fill="auto"/>
            <w:vAlign w:val="center"/>
          </w:tcPr>
          <w:p w14:paraId="0D0852F2" w14:textId="77777777" w:rsidR="005F7D8E" w:rsidRPr="00303B08" w:rsidRDefault="005F7D8E" w:rsidP="005F7D8E">
            <w:pPr>
              <w:tabs>
                <w:tab w:val="center" w:pos="132"/>
              </w:tabs>
              <w:spacing w:before="120" w:after="120"/>
            </w:pPr>
            <w:r w:rsidRPr="00303B08">
              <w:fldChar w:fldCharType="begin">
                <w:ffData>
                  <w:name w:val="Text79"/>
                  <w:enabled/>
                  <w:calcOnExit w:val="0"/>
                  <w:textInput/>
                </w:ffData>
              </w:fldChar>
            </w:r>
            <w:bookmarkStart w:id="2" w:name="Text79"/>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bookmarkEnd w:id="2"/>
          </w:p>
        </w:tc>
      </w:tr>
      <w:tr w:rsidR="005F7D8E" w:rsidRPr="00303B08" w14:paraId="303B3605"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794"/>
        </w:trPr>
        <w:tc>
          <w:tcPr>
            <w:tcW w:w="3286" w:type="dxa"/>
            <w:gridSpan w:val="2"/>
            <w:shd w:val="clear" w:color="auto" w:fill="E8E8E8" w:themeFill="background2"/>
            <w:vAlign w:val="center"/>
          </w:tcPr>
          <w:p w14:paraId="4FB5DE96" w14:textId="77777777" w:rsidR="005F7D8E" w:rsidRPr="00303B08" w:rsidRDefault="005F7D8E" w:rsidP="005F7D8E">
            <w:pPr>
              <w:spacing w:before="120" w:after="120"/>
            </w:pPr>
            <w:r w:rsidRPr="00303B08">
              <w:t>Social Worker name &amp; contact Details</w:t>
            </w:r>
            <w:r>
              <w:t>.</w:t>
            </w:r>
          </w:p>
        </w:tc>
        <w:tc>
          <w:tcPr>
            <w:tcW w:w="7402" w:type="dxa"/>
            <w:gridSpan w:val="5"/>
            <w:shd w:val="clear" w:color="auto" w:fill="auto"/>
            <w:vAlign w:val="center"/>
          </w:tcPr>
          <w:p w14:paraId="0F28EDE5" w14:textId="77777777" w:rsidR="005F7D8E" w:rsidRPr="00303B08" w:rsidRDefault="005F7D8E" w:rsidP="005F7D8E">
            <w:pPr>
              <w:spacing w:before="120" w:after="120"/>
            </w:pPr>
            <w:r w:rsidRPr="00303B08">
              <w:fldChar w:fldCharType="begin">
                <w:ffData>
                  <w:name w:val="Text2"/>
                  <w:enabled/>
                  <w:calcOnExit w:val="0"/>
                  <w:textInput/>
                </w:ffData>
              </w:fldChar>
            </w:r>
            <w:bookmarkStart w:id="3" w:name="Text2"/>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bookmarkEnd w:id="3"/>
          </w:p>
        </w:tc>
      </w:tr>
      <w:tr w:rsidR="005F7D8E" w:rsidRPr="00303B08" w14:paraId="1E5539D7"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794"/>
        </w:trPr>
        <w:tc>
          <w:tcPr>
            <w:tcW w:w="3286" w:type="dxa"/>
            <w:gridSpan w:val="2"/>
            <w:shd w:val="clear" w:color="auto" w:fill="E8E8E8" w:themeFill="background2"/>
            <w:vAlign w:val="center"/>
          </w:tcPr>
          <w:p w14:paraId="6A9430C2" w14:textId="77777777" w:rsidR="005F7D8E" w:rsidRPr="00303B08" w:rsidRDefault="005F7D8E" w:rsidP="005F7D8E">
            <w:pPr>
              <w:spacing w:before="120" w:after="120"/>
            </w:pPr>
            <w:r w:rsidRPr="00303B08">
              <w:t>Out of hours EDT contact details</w:t>
            </w:r>
            <w:r>
              <w:t>.</w:t>
            </w:r>
          </w:p>
        </w:tc>
        <w:tc>
          <w:tcPr>
            <w:tcW w:w="7402" w:type="dxa"/>
            <w:gridSpan w:val="5"/>
            <w:shd w:val="clear" w:color="auto" w:fill="auto"/>
            <w:vAlign w:val="center"/>
          </w:tcPr>
          <w:p w14:paraId="521F859A" w14:textId="77777777" w:rsidR="005F7D8E" w:rsidRPr="00303B08" w:rsidRDefault="005F7D8E" w:rsidP="005F7D8E">
            <w:pPr>
              <w:spacing w:before="120" w:after="120"/>
            </w:pPr>
            <w:r w:rsidRPr="00303B08">
              <w:fldChar w:fldCharType="begin">
                <w:ffData>
                  <w:name w:val="Text2"/>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447A70" w:rsidRPr="00303B08" w14:paraId="6CECF0E7" w14:textId="77777777" w:rsidTr="00433A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800"/>
        </w:trPr>
        <w:tc>
          <w:tcPr>
            <w:tcW w:w="10688" w:type="dxa"/>
            <w:gridSpan w:val="7"/>
            <w:shd w:val="clear" w:color="auto" w:fill="E8E8E8" w:themeFill="background2"/>
            <w:vAlign w:val="center"/>
          </w:tcPr>
          <w:p w14:paraId="4698BF3A" w14:textId="77777777" w:rsidR="00447A70" w:rsidRPr="00303B08" w:rsidRDefault="00447A70" w:rsidP="00447A70">
            <w:pPr>
              <w:spacing w:before="120" w:after="120"/>
              <w:jc w:val="center"/>
            </w:pPr>
            <w:bookmarkStart w:id="4" w:name="_Hlk171264397"/>
            <w:r>
              <w:t>Key Professionals</w:t>
            </w:r>
          </w:p>
        </w:tc>
      </w:tr>
      <w:tr w:rsidR="00447A70" w:rsidRPr="00303B08" w14:paraId="50C9C376" w14:textId="77777777" w:rsidTr="00B64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71"/>
        </w:trPr>
        <w:tc>
          <w:tcPr>
            <w:tcW w:w="3562" w:type="dxa"/>
            <w:gridSpan w:val="3"/>
            <w:shd w:val="clear" w:color="auto" w:fill="E8E8E8" w:themeFill="background2"/>
            <w:vAlign w:val="center"/>
          </w:tcPr>
          <w:p w14:paraId="58E2D024" w14:textId="77777777" w:rsidR="00447A70" w:rsidRDefault="00447A70" w:rsidP="00447A70">
            <w:pPr>
              <w:spacing w:before="120" w:after="120"/>
              <w:jc w:val="center"/>
            </w:pPr>
            <w:r>
              <w:t>Name</w:t>
            </w:r>
          </w:p>
        </w:tc>
        <w:tc>
          <w:tcPr>
            <w:tcW w:w="3563" w:type="dxa"/>
            <w:shd w:val="clear" w:color="auto" w:fill="E8E8E8" w:themeFill="background2"/>
            <w:vAlign w:val="center"/>
          </w:tcPr>
          <w:p w14:paraId="1057E998" w14:textId="77777777" w:rsidR="00447A70" w:rsidRDefault="00447A70" w:rsidP="00447A70">
            <w:pPr>
              <w:spacing w:before="120" w:after="120"/>
              <w:jc w:val="center"/>
            </w:pPr>
            <w:r>
              <w:t xml:space="preserve">Role </w:t>
            </w:r>
          </w:p>
        </w:tc>
        <w:tc>
          <w:tcPr>
            <w:tcW w:w="3563" w:type="dxa"/>
            <w:gridSpan w:val="3"/>
            <w:shd w:val="clear" w:color="auto" w:fill="E8E8E8" w:themeFill="background2"/>
            <w:vAlign w:val="center"/>
          </w:tcPr>
          <w:p w14:paraId="17A93101" w14:textId="77777777" w:rsidR="00447A70" w:rsidRDefault="00447A70" w:rsidP="00447A70">
            <w:pPr>
              <w:spacing w:before="120" w:after="120"/>
              <w:jc w:val="center"/>
            </w:pPr>
            <w:r>
              <w:t>Contact Number</w:t>
            </w:r>
          </w:p>
        </w:tc>
      </w:tr>
      <w:bookmarkEnd w:id="4"/>
      <w:tr w:rsidR="009514A7" w:rsidRPr="00303B08" w14:paraId="0977642F" w14:textId="77777777" w:rsidTr="0044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71"/>
        </w:trPr>
        <w:tc>
          <w:tcPr>
            <w:tcW w:w="3562" w:type="dxa"/>
            <w:gridSpan w:val="3"/>
            <w:shd w:val="clear" w:color="auto" w:fill="auto"/>
            <w:vAlign w:val="center"/>
          </w:tcPr>
          <w:p w14:paraId="675C665F" w14:textId="77777777" w:rsidR="009514A7" w:rsidRDefault="009514A7" w:rsidP="009514A7">
            <w:pPr>
              <w:spacing w:before="120" w:after="120"/>
            </w:pPr>
            <w:r w:rsidRPr="00303B08">
              <w:fldChar w:fldCharType="begin">
                <w:ffData>
                  <w:name w:val="Text19"/>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c>
          <w:tcPr>
            <w:tcW w:w="3563" w:type="dxa"/>
            <w:shd w:val="clear" w:color="auto" w:fill="auto"/>
            <w:vAlign w:val="center"/>
          </w:tcPr>
          <w:p w14:paraId="5ED048EA" w14:textId="77777777" w:rsidR="009514A7" w:rsidRDefault="009514A7" w:rsidP="009514A7">
            <w:pPr>
              <w:spacing w:before="120" w:after="120"/>
            </w:pPr>
            <w:r w:rsidRPr="00303B08">
              <w:fldChar w:fldCharType="begin">
                <w:ffData>
                  <w:name w:val="Text19"/>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c>
          <w:tcPr>
            <w:tcW w:w="3563" w:type="dxa"/>
            <w:gridSpan w:val="3"/>
            <w:shd w:val="clear" w:color="auto" w:fill="auto"/>
            <w:vAlign w:val="center"/>
          </w:tcPr>
          <w:p w14:paraId="778A2341" w14:textId="77777777" w:rsidR="009514A7" w:rsidRDefault="009514A7" w:rsidP="009514A7">
            <w:pPr>
              <w:spacing w:before="120" w:after="120"/>
            </w:pPr>
            <w:r w:rsidRPr="00303B08">
              <w:fldChar w:fldCharType="begin">
                <w:ffData>
                  <w:name w:val="Text19"/>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9514A7" w:rsidRPr="00303B08" w14:paraId="494C509D" w14:textId="77777777" w:rsidTr="0044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71"/>
        </w:trPr>
        <w:tc>
          <w:tcPr>
            <w:tcW w:w="3562" w:type="dxa"/>
            <w:gridSpan w:val="3"/>
            <w:shd w:val="clear" w:color="auto" w:fill="auto"/>
            <w:vAlign w:val="center"/>
          </w:tcPr>
          <w:p w14:paraId="444B2462" w14:textId="77777777" w:rsidR="009514A7" w:rsidRDefault="009514A7" w:rsidP="009514A7">
            <w:pPr>
              <w:spacing w:before="120" w:after="120"/>
            </w:pPr>
            <w:r w:rsidRPr="00303B08">
              <w:fldChar w:fldCharType="begin">
                <w:ffData>
                  <w:name w:val="Text19"/>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c>
          <w:tcPr>
            <w:tcW w:w="3563" w:type="dxa"/>
            <w:shd w:val="clear" w:color="auto" w:fill="auto"/>
            <w:vAlign w:val="center"/>
          </w:tcPr>
          <w:p w14:paraId="11BF9E1E" w14:textId="77777777" w:rsidR="009514A7" w:rsidRDefault="009514A7" w:rsidP="009514A7">
            <w:pPr>
              <w:spacing w:before="120" w:after="120"/>
            </w:pPr>
            <w:r w:rsidRPr="00303B08">
              <w:fldChar w:fldCharType="begin">
                <w:ffData>
                  <w:name w:val="Text19"/>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c>
          <w:tcPr>
            <w:tcW w:w="3563" w:type="dxa"/>
            <w:gridSpan w:val="3"/>
            <w:shd w:val="clear" w:color="auto" w:fill="auto"/>
            <w:vAlign w:val="center"/>
          </w:tcPr>
          <w:p w14:paraId="7F21A88E" w14:textId="77777777" w:rsidR="009514A7" w:rsidRDefault="009514A7" w:rsidP="009514A7">
            <w:pPr>
              <w:spacing w:before="120" w:after="120"/>
            </w:pPr>
            <w:r w:rsidRPr="00303B08">
              <w:fldChar w:fldCharType="begin">
                <w:ffData>
                  <w:name w:val="Text19"/>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9514A7" w:rsidRPr="00303B08" w14:paraId="497D9A27" w14:textId="77777777" w:rsidTr="0044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71"/>
        </w:trPr>
        <w:tc>
          <w:tcPr>
            <w:tcW w:w="3562" w:type="dxa"/>
            <w:gridSpan w:val="3"/>
            <w:shd w:val="clear" w:color="auto" w:fill="auto"/>
            <w:vAlign w:val="center"/>
          </w:tcPr>
          <w:p w14:paraId="0FBD68C9" w14:textId="77777777" w:rsidR="009514A7" w:rsidRDefault="009514A7" w:rsidP="009514A7">
            <w:pPr>
              <w:spacing w:before="120" w:after="120"/>
            </w:pPr>
            <w:r w:rsidRPr="00303B08">
              <w:fldChar w:fldCharType="begin">
                <w:ffData>
                  <w:name w:val="Text19"/>
                  <w:enabled/>
                  <w:calcOnExit w:val="0"/>
                  <w:textInput/>
                </w:ffData>
              </w:fldChar>
            </w:r>
            <w:r w:rsidRPr="00303B08">
              <w:instrText xml:space="preserve"> FORMTEXT </w:instrText>
            </w:r>
            <w:r w:rsidRPr="00303B08">
              <w:fldChar w:fldCharType="separate"/>
            </w:r>
            <w:r>
              <w:t> </w:t>
            </w:r>
            <w:r>
              <w:t> </w:t>
            </w:r>
            <w:r>
              <w:t> </w:t>
            </w:r>
            <w:r>
              <w:t> </w:t>
            </w:r>
            <w:r>
              <w:t> </w:t>
            </w:r>
            <w:r w:rsidRPr="00303B08">
              <w:fldChar w:fldCharType="end"/>
            </w:r>
          </w:p>
        </w:tc>
        <w:tc>
          <w:tcPr>
            <w:tcW w:w="3563" w:type="dxa"/>
            <w:shd w:val="clear" w:color="auto" w:fill="auto"/>
            <w:vAlign w:val="center"/>
          </w:tcPr>
          <w:p w14:paraId="7069A103" w14:textId="77777777" w:rsidR="009514A7" w:rsidRDefault="009514A7" w:rsidP="009514A7">
            <w:pPr>
              <w:spacing w:before="120" w:after="120"/>
            </w:pPr>
            <w:r w:rsidRPr="00303B08">
              <w:fldChar w:fldCharType="begin">
                <w:ffData>
                  <w:name w:val="Text19"/>
                  <w:enabled/>
                  <w:calcOnExit w:val="0"/>
                  <w:textInput/>
                </w:ffData>
              </w:fldChar>
            </w:r>
            <w:r w:rsidRPr="00303B08">
              <w:instrText xml:space="preserve"> FORMTEXT </w:instrText>
            </w:r>
            <w:r w:rsidRPr="00303B08">
              <w:fldChar w:fldCharType="separate"/>
            </w:r>
            <w:r>
              <w:t> </w:t>
            </w:r>
            <w:r>
              <w:t> </w:t>
            </w:r>
            <w:r>
              <w:t> </w:t>
            </w:r>
            <w:r>
              <w:t> </w:t>
            </w:r>
            <w:r>
              <w:t> </w:t>
            </w:r>
            <w:r w:rsidRPr="00303B08">
              <w:fldChar w:fldCharType="end"/>
            </w:r>
          </w:p>
        </w:tc>
        <w:tc>
          <w:tcPr>
            <w:tcW w:w="3563" w:type="dxa"/>
            <w:gridSpan w:val="3"/>
            <w:shd w:val="clear" w:color="auto" w:fill="auto"/>
            <w:vAlign w:val="center"/>
          </w:tcPr>
          <w:p w14:paraId="1F52E08F" w14:textId="77777777" w:rsidR="009514A7" w:rsidRDefault="009514A7" w:rsidP="009514A7">
            <w:pPr>
              <w:spacing w:before="120" w:after="120"/>
            </w:pPr>
            <w:r w:rsidRPr="00303B08">
              <w:fldChar w:fldCharType="begin">
                <w:ffData>
                  <w:name w:val="Text19"/>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9514A7" w:rsidRPr="00303B08" w14:paraId="46565353" w14:textId="77777777" w:rsidTr="0044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71"/>
        </w:trPr>
        <w:tc>
          <w:tcPr>
            <w:tcW w:w="3562" w:type="dxa"/>
            <w:gridSpan w:val="3"/>
            <w:shd w:val="clear" w:color="auto" w:fill="auto"/>
            <w:vAlign w:val="center"/>
          </w:tcPr>
          <w:p w14:paraId="728F9997" w14:textId="77777777" w:rsidR="009514A7" w:rsidRDefault="009514A7" w:rsidP="009514A7">
            <w:pPr>
              <w:spacing w:before="120" w:after="120"/>
            </w:pPr>
            <w:r w:rsidRPr="00303B08">
              <w:fldChar w:fldCharType="begin">
                <w:ffData>
                  <w:name w:val="Text19"/>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c>
          <w:tcPr>
            <w:tcW w:w="3563" w:type="dxa"/>
            <w:shd w:val="clear" w:color="auto" w:fill="auto"/>
            <w:vAlign w:val="center"/>
          </w:tcPr>
          <w:p w14:paraId="0A042461" w14:textId="77777777" w:rsidR="009514A7" w:rsidRDefault="009514A7" w:rsidP="009514A7">
            <w:pPr>
              <w:spacing w:before="120" w:after="120"/>
            </w:pPr>
            <w:r w:rsidRPr="00303B08">
              <w:fldChar w:fldCharType="begin">
                <w:ffData>
                  <w:name w:val="Text19"/>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c>
          <w:tcPr>
            <w:tcW w:w="3563" w:type="dxa"/>
            <w:gridSpan w:val="3"/>
            <w:shd w:val="clear" w:color="auto" w:fill="auto"/>
            <w:vAlign w:val="center"/>
          </w:tcPr>
          <w:p w14:paraId="5BF44DB7" w14:textId="77777777" w:rsidR="009514A7" w:rsidRDefault="009514A7" w:rsidP="009514A7">
            <w:pPr>
              <w:spacing w:before="120" w:after="120"/>
            </w:pPr>
            <w:r w:rsidRPr="00303B08">
              <w:fldChar w:fldCharType="begin">
                <w:ffData>
                  <w:name w:val="Text19"/>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9514A7" w:rsidRPr="00303B08" w14:paraId="6D389E2A" w14:textId="77777777" w:rsidTr="0044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71"/>
        </w:trPr>
        <w:tc>
          <w:tcPr>
            <w:tcW w:w="3562" w:type="dxa"/>
            <w:gridSpan w:val="3"/>
            <w:shd w:val="clear" w:color="auto" w:fill="auto"/>
            <w:vAlign w:val="center"/>
          </w:tcPr>
          <w:p w14:paraId="78C77BEE" w14:textId="77777777" w:rsidR="009514A7" w:rsidRDefault="009514A7" w:rsidP="009514A7">
            <w:pPr>
              <w:spacing w:before="120" w:after="120"/>
            </w:pPr>
            <w:r w:rsidRPr="00303B08">
              <w:fldChar w:fldCharType="begin">
                <w:ffData>
                  <w:name w:val="Text19"/>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c>
          <w:tcPr>
            <w:tcW w:w="3563" w:type="dxa"/>
            <w:shd w:val="clear" w:color="auto" w:fill="auto"/>
            <w:vAlign w:val="center"/>
          </w:tcPr>
          <w:p w14:paraId="17EA3F11" w14:textId="77777777" w:rsidR="009514A7" w:rsidRDefault="009514A7" w:rsidP="009514A7">
            <w:pPr>
              <w:spacing w:before="120" w:after="120"/>
            </w:pPr>
            <w:r w:rsidRPr="00303B08">
              <w:fldChar w:fldCharType="begin">
                <w:ffData>
                  <w:name w:val="Text19"/>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c>
          <w:tcPr>
            <w:tcW w:w="3563" w:type="dxa"/>
            <w:gridSpan w:val="3"/>
            <w:shd w:val="clear" w:color="auto" w:fill="auto"/>
            <w:vAlign w:val="center"/>
          </w:tcPr>
          <w:p w14:paraId="10822E58" w14:textId="77777777" w:rsidR="009514A7" w:rsidRDefault="009514A7" w:rsidP="009514A7">
            <w:pPr>
              <w:spacing w:before="120" w:after="120"/>
            </w:pPr>
            <w:r w:rsidRPr="00303B08">
              <w:fldChar w:fldCharType="begin">
                <w:ffData>
                  <w:name w:val="Text19"/>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9514A7" w:rsidRPr="00303B08" w14:paraId="50E9E779"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800"/>
        </w:trPr>
        <w:tc>
          <w:tcPr>
            <w:tcW w:w="3286" w:type="dxa"/>
            <w:gridSpan w:val="2"/>
            <w:shd w:val="clear" w:color="auto" w:fill="E8E8E8" w:themeFill="background2"/>
            <w:vAlign w:val="center"/>
          </w:tcPr>
          <w:p w14:paraId="301893F1" w14:textId="77777777" w:rsidR="009514A7" w:rsidRDefault="009514A7" w:rsidP="009514A7">
            <w:pPr>
              <w:spacing w:before="120" w:after="120"/>
            </w:pPr>
            <w:r>
              <w:t>Which key professional or trusted adult is the child closest to and trusts?</w:t>
            </w:r>
          </w:p>
        </w:tc>
        <w:tc>
          <w:tcPr>
            <w:tcW w:w="7402" w:type="dxa"/>
            <w:gridSpan w:val="5"/>
            <w:shd w:val="clear" w:color="auto" w:fill="auto"/>
            <w:vAlign w:val="center"/>
          </w:tcPr>
          <w:p w14:paraId="39F04092" w14:textId="77777777" w:rsidR="009514A7" w:rsidRPr="00C94221" w:rsidRDefault="009514A7" w:rsidP="009514A7">
            <w:pPr>
              <w:spacing w:before="120" w:after="120"/>
            </w:pPr>
            <w:r w:rsidRPr="00303B08">
              <w:fldChar w:fldCharType="begin">
                <w:ffData>
                  <w:name w:val="Text19"/>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9514A7" w:rsidRPr="00303B08" w14:paraId="33FCC57B"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1260"/>
        </w:trPr>
        <w:tc>
          <w:tcPr>
            <w:tcW w:w="3286" w:type="dxa"/>
            <w:gridSpan w:val="2"/>
            <w:shd w:val="clear" w:color="auto" w:fill="E8E8E8" w:themeFill="background2"/>
            <w:vAlign w:val="center"/>
          </w:tcPr>
          <w:p w14:paraId="3861DCE8" w14:textId="77777777" w:rsidR="009514A7" w:rsidRPr="00303B08" w:rsidRDefault="009514A7" w:rsidP="009514A7">
            <w:pPr>
              <w:spacing w:before="120" w:after="120"/>
            </w:pPr>
            <w:r w:rsidRPr="00303B08">
              <w:t>Details of agreed plans in any Child Protection</w:t>
            </w:r>
            <w:r>
              <w:t xml:space="preserve"> </w:t>
            </w:r>
            <w:r w:rsidRPr="00303B08">
              <w:t>Conference or Strategy Meeting for when the child goes missing</w:t>
            </w:r>
            <w:r>
              <w:t>.</w:t>
            </w:r>
          </w:p>
        </w:tc>
        <w:tc>
          <w:tcPr>
            <w:tcW w:w="7402" w:type="dxa"/>
            <w:gridSpan w:val="5"/>
            <w:shd w:val="clear" w:color="auto" w:fill="auto"/>
            <w:vAlign w:val="center"/>
          </w:tcPr>
          <w:p w14:paraId="1D6482DB" w14:textId="77777777" w:rsidR="009514A7" w:rsidRPr="00303B08" w:rsidRDefault="009514A7" w:rsidP="009514A7">
            <w:pPr>
              <w:spacing w:before="120" w:after="120"/>
            </w:pPr>
            <w:r w:rsidRPr="00303B08">
              <w:fldChar w:fldCharType="begin">
                <w:ffData>
                  <w:name w:val="Text19"/>
                  <w:enabled/>
                  <w:calcOnExit w:val="0"/>
                  <w:textInput/>
                </w:ffData>
              </w:fldChar>
            </w:r>
            <w:bookmarkStart w:id="5" w:name="Text19"/>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bookmarkEnd w:id="5"/>
          </w:p>
        </w:tc>
      </w:tr>
      <w:tr w:rsidR="009514A7" w:rsidRPr="00303B08" w14:paraId="4B69F037"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61"/>
        </w:trPr>
        <w:tc>
          <w:tcPr>
            <w:tcW w:w="3286" w:type="dxa"/>
            <w:gridSpan w:val="2"/>
            <w:shd w:val="clear" w:color="auto" w:fill="E8E8E8" w:themeFill="background2"/>
            <w:vAlign w:val="center"/>
          </w:tcPr>
          <w:p w14:paraId="0330C2D3" w14:textId="77777777" w:rsidR="009514A7" w:rsidRPr="00303B08" w:rsidRDefault="007710BE" w:rsidP="009514A7">
            <w:pPr>
              <w:spacing w:before="120" w:after="120"/>
            </w:pPr>
            <w:r>
              <w:t xml:space="preserve">Contingencies in place to collect the child when the </w:t>
            </w:r>
            <w:r>
              <w:lastRenderedPageBreak/>
              <w:t>child is located after a missing episode</w:t>
            </w:r>
            <w:r w:rsidR="009514A7">
              <w:t>.</w:t>
            </w:r>
          </w:p>
        </w:tc>
        <w:tc>
          <w:tcPr>
            <w:tcW w:w="7402" w:type="dxa"/>
            <w:gridSpan w:val="5"/>
            <w:shd w:val="clear" w:color="auto" w:fill="auto"/>
            <w:vAlign w:val="center"/>
          </w:tcPr>
          <w:p w14:paraId="00AEC28B" w14:textId="77777777" w:rsidR="009514A7" w:rsidRPr="00303B08" w:rsidRDefault="009514A7" w:rsidP="009514A7">
            <w:pPr>
              <w:spacing w:before="120" w:after="120"/>
            </w:pPr>
            <w:r w:rsidRPr="00303B08">
              <w:lastRenderedPageBreak/>
              <w:fldChar w:fldCharType="begin">
                <w:ffData>
                  <w:name w:val="Text17"/>
                  <w:enabled/>
                  <w:calcOnExit w:val="0"/>
                  <w:textInput/>
                </w:ffData>
              </w:fldChar>
            </w:r>
            <w:bookmarkStart w:id="6" w:name="Text17"/>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bookmarkEnd w:id="6"/>
          </w:p>
        </w:tc>
      </w:tr>
      <w:tr w:rsidR="007710BE" w:rsidRPr="00303B08" w14:paraId="1532CD0A"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61"/>
        </w:trPr>
        <w:tc>
          <w:tcPr>
            <w:tcW w:w="3286" w:type="dxa"/>
            <w:gridSpan w:val="2"/>
            <w:shd w:val="clear" w:color="auto" w:fill="E8E8E8" w:themeFill="background2"/>
            <w:vAlign w:val="center"/>
          </w:tcPr>
          <w:p w14:paraId="3A3154C7" w14:textId="77777777" w:rsidR="007710BE" w:rsidRPr="00303B08" w:rsidRDefault="007710BE" w:rsidP="009514A7">
            <w:pPr>
              <w:spacing w:before="120" w:after="120"/>
            </w:pPr>
            <w:r w:rsidRPr="00303B08">
              <w:t xml:space="preserve">Details of key worker who can conduct the prevention interview instead of the police </w:t>
            </w:r>
            <w:r>
              <w:t>if previously agreed.</w:t>
            </w:r>
          </w:p>
        </w:tc>
        <w:tc>
          <w:tcPr>
            <w:tcW w:w="7402" w:type="dxa"/>
            <w:gridSpan w:val="5"/>
            <w:shd w:val="clear" w:color="auto" w:fill="auto"/>
            <w:vAlign w:val="center"/>
          </w:tcPr>
          <w:p w14:paraId="118E251F" w14:textId="77777777" w:rsidR="007710BE" w:rsidRPr="00303B08" w:rsidRDefault="007710BE" w:rsidP="009514A7">
            <w:pPr>
              <w:spacing w:before="120" w:after="120"/>
            </w:pPr>
          </w:p>
        </w:tc>
      </w:tr>
      <w:tr w:rsidR="009514A7" w:rsidRPr="00303B08" w14:paraId="21AB9D37"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61"/>
        </w:trPr>
        <w:tc>
          <w:tcPr>
            <w:tcW w:w="3286" w:type="dxa"/>
            <w:gridSpan w:val="2"/>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58F0A3A4" w14:textId="77777777" w:rsidR="009514A7" w:rsidRPr="00303B08" w:rsidRDefault="009514A7" w:rsidP="009514A7">
            <w:pPr>
              <w:spacing w:before="120" w:after="120"/>
            </w:pPr>
            <w:r w:rsidRPr="00303B08">
              <w:t>School/Educational Establishment attended:</w:t>
            </w:r>
          </w:p>
        </w:tc>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C2AE76" w14:textId="77777777" w:rsidR="009514A7" w:rsidRPr="00303B08" w:rsidRDefault="009514A7" w:rsidP="009514A7">
            <w:pPr>
              <w:spacing w:before="120" w:after="120"/>
            </w:pPr>
            <w:r w:rsidRPr="00303B08">
              <w:fldChar w:fldCharType="begin">
                <w:ffData>
                  <w:name w:val="Text10"/>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9514A7" w:rsidRPr="00303B08" w14:paraId="569104DC"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61"/>
        </w:trPr>
        <w:tc>
          <w:tcPr>
            <w:tcW w:w="10688" w:type="dxa"/>
            <w:gridSpan w:val="7"/>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4FBB113C" w14:textId="77777777" w:rsidR="009514A7" w:rsidRPr="004C3949" w:rsidRDefault="009514A7" w:rsidP="009514A7">
            <w:pPr>
              <w:spacing w:before="120" w:after="120"/>
              <w:rPr>
                <w:b/>
                <w:bCs/>
              </w:rPr>
            </w:pPr>
            <w:r>
              <w:rPr>
                <w:b/>
                <w:bCs/>
              </w:rPr>
              <w:t>Description</w:t>
            </w:r>
          </w:p>
        </w:tc>
      </w:tr>
      <w:tr w:rsidR="009514A7" w:rsidRPr="00303B08" w14:paraId="52DF9B64"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61"/>
        </w:trPr>
        <w:tc>
          <w:tcPr>
            <w:tcW w:w="3286" w:type="dxa"/>
            <w:gridSpan w:val="2"/>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14745280" w14:textId="77777777" w:rsidR="009514A7" w:rsidRPr="00303B08" w:rsidRDefault="009514A7" w:rsidP="009514A7">
            <w:pPr>
              <w:spacing w:before="120" w:after="120"/>
            </w:pPr>
            <w:r>
              <w:t>Height</w:t>
            </w:r>
          </w:p>
        </w:tc>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8DC587" w14:textId="77777777" w:rsidR="009514A7" w:rsidRPr="00303B08" w:rsidRDefault="009514A7" w:rsidP="009514A7">
            <w:pPr>
              <w:spacing w:before="120" w:after="120"/>
            </w:pPr>
            <w:r w:rsidRPr="00303B08">
              <w:fldChar w:fldCharType="begin">
                <w:ffData>
                  <w:name w:val="Text10"/>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9514A7" w:rsidRPr="00303B08" w14:paraId="31AE2CA1"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61"/>
        </w:trPr>
        <w:tc>
          <w:tcPr>
            <w:tcW w:w="3286" w:type="dxa"/>
            <w:gridSpan w:val="2"/>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675932E0" w14:textId="77777777" w:rsidR="009514A7" w:rsidRPr="00303B08" w:rsidRDefault="009514A7" w:rsidP="009514A7">
            <w:pPr>
              <w:spacing w:before="120" w:after="120"/>
            </w:pPr>
            <w:r>
              <w:t>Build</w:t>
            </w:r>
          </w:p>
        </w:tc>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01BCA0" w14:textId="77777777" w:rsidR="009514A7" w:rsidRPr="00303B08" w:rsidRDefault="009514A7" w:rsidP="009514A7">
            <w:pPr>
              <w:spacing w:before="120" w:after="120"/>
            </w:pPr>
            <w:r w:rsidRPr="00303B08">
              <w:fldChar w:fldCharType="begin">
                <w:ffData>
                  <w:name w:val="Text10"/>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9514A7" w:rsidRPr="00303B08" w14:paraId="7182C5B1"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61"/>
        </w:trPr>
        <w:tc>
          <w:tcPr>
            <w:tcW w:w="3286" w:type="dxa"/>
            <w:gridSpan w:val="2"/>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1F2E28D" w14:textId="77777777" w:rsidR="009514A7" w:rsidRPr="00303B08" w:rsidRDefault="009514A7" w:rsidP="009514A7">
            <w:pPr>
              <w:spacing w:before="120" w:after="120"/>
            </w:pPr>
            <w:r>
              <w:t>Hair Colour</w:t>
            </w:r>
          </w:p>
        </w:tc>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E9E854" w14:textId="77777777" w:rsidR="009514A7" w:rsidRPr="00303B08" w:rsidRDefault="009514A7" w:rsidP="009514A7">
            <w:pPr>
              <w:spacing w:before="120" w:after="120"/>
            </w:pPr>
            <w:r w:rsidRPr="00303B08">
              <w:fldChar w:fldCharType="begin">
                <w:ffData>
                  <w:name w:val="Text10"/>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9514A7" w:rsidRPr="00303B08" w14:paraId="6E468DC6"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61"/>
        </w:trPr>
        <w:tc>
          <w:tcPr>
            <w:tcW w:w="3286" w:type="dxa"/>
            <w:gridSpan w:val="2"/>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40E70CB7" w14:textId="77777777" w:rsidR="009514A7" w:rsidRPr="00303B08" w:rsidRDefault="009514A7" w:rsidP="009514A7">
            <w:pPr>
              <w:spacing w:before="120" w:after="120"/>
            </w:pPr>
            <w:r>
              <w:t>Hair Description</w:t>
            </w:r>
          </w:p>
        </w:tc>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DF943B" w14:textId="77777777" w:rsidR="009514A7" w:rsidRPr="00303B08" w:rsidRDefault="009514A7" w:rsidP="009514A7">
            <w:pPr>
              <w:spacing w:before="120" w:after="120"/>
            </w:pPr>
            <w:r w:rsidRPr="00303B08">
              <w:fldChar w:fldCharType="begin">
                <w:ffData>
                  <w:name w:val="Text10"/>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9514A7" w:rsidRPr="00303B08" w14:paraId="0CE85BED"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61"/>
        </w:trPr>
        <w:tc>
          <w:tcPr>
            <w:tcW w:w="3286" w:type="dxa"/>
            <w:gridSpan w:val="2"/>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23B9C5F7" w14:textId="77777777" w:rsidR="009514A7" w:rsidRPr="00303B08" w:rsidRDefault="009514A7" w:rsidP="009514A7">
            <w:pPr>
              <w:spacing w:before="120" w:after="120"/>
            </w:pPr>
            <w:r>
              <w:t>Scars and/ or Tattoos</w:t>
            </w:r>
          </w:p>
        </w:tc>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C50E6" w14:textId="77777777" w:rsidR="009514A7" w:rsidRPr="00303B08" w:rsidRDefault="009514A7" w:rsidP="009514A7">
            <w:pPr>
              <w:spacing w:before="120" w:after="120"/>
            </w:pPr>
            <w:r w:rsidRPr="00303B08">
              <w:fldChar w:fldCharType="begin">
                <w:ffData>
                  <w:name w:val="Text10"/>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9514A7" w:rsidRPr="00303B08" w14:paraId="344A2BC6" w14:textId="77777777" w:rsidTr="00537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 w:type="dxa"/>
          <w:trHeight w:val="561"/>
        </w:trPr>
        <w:tc>
          <w:tcPr>
            <w:tcW w:w="3286" w:type="dxa"/>
            <w:gridSpan w:val="2"/>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491B5ACE" w14:textId="77777777" w:rsidR="009514A7" w:rsidRPr="00303B08" w:rsidRDefault="009514A7" w:rsidP="009514A7">
            <w:pPr>
              <w:spacing w:before="120" w:after="120"/>
            </w:pPr>
            <w:r w:rsidRPr="00303B08">
              <w:br w:type="page"/>
            </w:r>
            <w:r>
              <w:t>Other Distinguishing Physical Description</w:t>
            </w:r>
          </w:p>
        </w:tc>
        <w:tc>
          <w:tcPr>
            <w:tcW w:w="7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776428" w14:textId="77777777" w:rsidR="009514A7" w:rsidRPr="00303B08" w:rsidRDefault="009514A7" w:rsidP="009514A7">
            <w:pPr>
              <w:spacing w:before="120" w:after="120"/>
            </w:pPr>
            <w:r w:rsidRPr="00303B08">
              <w:fldChar w:fldCharType="begin">
                <w:ffData>
                  <w:name w:val="Text2"/>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bl>
    <w:p w14:paraId="1C7E0B38" w14:textId="77777777" w:rsidR="00CA6437" w:rsidRPr="00303B08" w:rsidRDefault="00CA6437" w:rsidP="004507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899"/>
        <w:gridCol w:w="2900"/>
      </w:tblGrid>
      <w:tr w:rsidR="003E12B1" w:rsidRPr="00303B08" w14:paraId="1716064F" w14:textId="77777777" w:rsidTr="00BB1F95">
        <w:trPr>
          <w:trHeight w:val="585"/>
        </w:trPr>
        <w:tc>
          <w:tcPr>
            <w:tcW w:w="4957" w:type="dxa"/>
            <w:shd w:val="clear" w:color="auto" w:fill="000000"/>
            <w:vAlign w:val="center"/>
          </w:tcPr>
          <w:p w14:paraId="2A813757" w14:textId="77777777" w:rsidR="003E12B1" w:rsidRPr="00303B08" w:rsidRDefault="003E12B1">
            <w:pPr>
              <w:rPr>
                <w:b/>
                <w:bCs/>
              </w:rPr>
            </w:pPr>
            <w:r w:rsidRPr="00303B08">
              <w:rPr>
                <w:b/>
                <w:bCs/>
              </w:rPr>
              <w:t>Part 2 – Identified Risk Factors</w:t>
            </w:r>
          </w:p>
        </w:tc>
        <w:tc>
          <w:tcPr>
            <w:tcW w:w="5799" w:type="dxa"/>
            <w:gridSpan w:val="2"/>
            <w:shd w:val="clear" w:color="auto" w:fill="000000"/>
          </w:tcPr>
          <w:p w14:paraId="3A34CFD6" w14:textId="77777777" w:rsidR="003E12B1" w:rsidRPr="00303B08" w:rsidRDefault="003E12B1">
            <w:pPr>
              <w:rPr>
                <w:b/>
                <w:bCs/>
              </w:rPr>
            </w:pPr>
          </w:p>
        </w:tc>
      </w:tr>
      <w:tr w:rsidR="00937422" w:rsidRPr="00303B08" w14:paraId="73D38C49" w14:textId="77777777" w:rsidTr="00537B85">
        <w:tc>
          <w:tcPr>
            <w:tcW w:w="10756" w:type="dxa"/>
            <w:gridSpan w:val="3"/>
            <w:shd w:val="clear" w:color="auto" w:fill="D1D1D1" w:themeFill="background2" w:themeFillShade="E6"/>
            <w:vAlign w:val="center"/>
          </w:tcPr>
          <w:p w14:paraId="42FCB5B4" w14:textId="77777777" w:rsidR="00937422" w:rsidRPr="00937422" w:rsidRDefault="00937422" w:rsidP="00450734">
            <w:pPr>
              <w:spacing w:before="120" w:after="120"/>
              <w:rPr>
                <w:b/>
                <w:bCs/>
              </w:rPr>
            </w:pPr>
            <w:r>
              <w:rPr>
                <w:b/>
                <w:bCs/>
              </w:rPr>
              <w:t>Personal Risk Factors</w:t>
            </w:r>
          </w:p>
        </w:tc>
      </w:tr>
      <w:tr w:rsidR="007212DE" w:rsidRPr="00303B08" w14:paraId="78250342" w14:textId="77777777" w:rsidTr="00537B85">
        <w:tc>
          <w:tcPr>
            <w:tcW w:w="4957" w:type="dxa"/>
            <w:shd w:val="clear" w:color="auto" w:fill="E8E8E8" w:themeFill="background2"/>
            <w:vAlign w:val="center"/>
          </w:tcPr>
          <w:p w14:paraId="15B9BAD1" w14:textId="77777777" w:rsidR="007212DE" w:rsidRPr="00303B08" w:rsidRDefault="007212DE" w:rsidP="00450734">
            <w:pPr>
              <w:spacing w:before="120" w:after="120"/>
            </w:pPr>
            <w:r w:rsidRPr="00303B08">
              <w:t>Details of health conditions</w:t>
            </w:r>
            <w:r w:rsidR="00F05DF0">
              <w:t>.</w:t>
            </w:r>
          </w:p>
        </w:tc>
        <w:tc>
          <w:tcPr>
            <w:tcW w:w="5799" w:type="dxa"/>
            <w:gridSpan w:val="2"/>
            <w:vAlign w:val="center"/>
          </w:tcPr>
          <w:p w14:paraId="1140A5CA" w14:textId="77777777" w:rsidR="007212DE" w:rsidRPr="007212DE" w:rsidRDefault="007212DE" w:rsidP="00450734">
            <w:pPr>
              <w:spacing w:before="120" w:after="120"/>
              <w:rPr>
                <w:sz w:val="20"/>
                <w:szCs w:val="20"/>
              </w:rPr>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7212DE" w:rsidRPr="00303B08" w14:paraId="73FEC181" w14:textId="77777777" w:rsidTr="00537B85">
        <w:trPr>
          <w:trHeight w:val="297"/>
        </w:trPr>
        <w:tc>
          <w:tcPr>
            <w:tcW w:w="4957" w:type="dxa"/>
            <w:shd w:val="clear" w:color="auto" w:fill="E8E8E8" w:themeFill="background2"/>
            <w:vAlign w:val="center"/>
          </w:tcPr>
          <w:p w14:paraId="3EFAE2C1" w14:textId="77777777" w:rsidR="007212DE" w:rsidRPr="00303B08" w:rsidRDefault="007212DE" w:rsidP="00450734">
            <w:pPr>
              <w:spacing w:before="120" w:after="120"/>
            </w:pPr>
            <w:r w:rsidRPr="00303B08">
              <w:t>Medication details and consequences of not taking</w:t>
            </w:r>
            <w:r w:rsidR="00CA6437">
              <w:t>.</w:t>
            </w:r>
          </w:p>
        </w:tc>
        <w:tc>
          <w:tcPr>
            <w:tcW w:w="5799" w:type="dxa"/>
            <w:gridSpan w:val="2"/>
            <w:vAlign w:val="center"/>
          </w:tcPr>
          <w:p w14:paraId="39D9CF9E" w14:textId="77777777" w:rsidR="007212DE" w:rsidRPr="00303B08" w:rsidRDefault="007212DE" w:rsidP="00450734">
            <w:pPr>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7212DE" w:rsidRPr="00303B08" w14:paraId="5F90EA2E" w14:textId="77777777" w:rsidTr="00537B85">
        <w:tc>
          <w:tcPr>
            <w:tcW w:w="4957" w:type="dxa"/>
            <w:shd w:val="clear" w:color="auto" w:fill="E8E8E8" w:themeFill="background2"/>
            <w:vAlign w:val="center"/>
          </w:tcPr>
          <w:p w14:paraId="0F525B4A" w14:textId="77777777" w:rsidR="00080D03" w:rsidRDefault="007212DE" w:rsidP="00450734">
            <w:pPr>
              <w:spacing w:before="120" w:after="120"/>
            </w:pPr>
            <w:r w:rsidRPr="00303B08">
              <w:t xml:space="preserve">Details of mental health conditions and </w:t>
            </w:r>
            <w:r w:rsidR="00F11CD6">
              <w:t xml:space="preserve">recent </w:t>
            </w:r>
            <w:r w:rsidRPr="00303B08">
              <w:t>changes to mental health</w:t>
            </w:r>
            <w:r w:rsidR="00080D03">
              <w:t>.</w:t>
            </w:r>
          </w:p>
          <w:p w14:paraId="6584EF3C" w14:textId="77777777" w:rsidR="007212DE" w:rsidRPr="00080D03" w:rsidRDefault="00080D03" w:rsidP="00450734">
            <w:pPr>
              <w:spacing w:before="120" w:after="120"/>
              <w:rPr>
                <w:i/>
                <w:iCs/>
              </w:rPr>
            </w:pPr>
            <w:r>
              <w:rPr>
                <w:i/>
                <w:iCs/>
              </w:rPr>
              <w:t>(Include details of how the child may present if experiencing a mental health episode or changes in their mental health).</w:t>
            </w:r>
          </w:p>
        </w:tc>
        <w:tc>
          <w:tcPr>
            <w:tcW w:w="5799" w:type="dxa"/>
            <w:gridSpan w:val="2"/>
            <w:vAlign w:val="center"/>
          </w:tcPr>
          <w:p w14:paraId="37DACA55" w14:textId="77777777" w:rsidR="007212DE" w:rsidRPr="00303B08" w:rsidRDefault="007212DE" w:rsidP="00450734">
            <w:pPr>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7212DE" w:rsidRPr="00303B08" w14:paraId="16250FDC" w14:textId="77777777" w:rsidTr="00537B85">
        <w:trPr>
          <w:trHeight w:val="597"/>
        </w:trPr>
        <w:tc>
          <w:tcPr>
            <w:tcW w:w="4957" w:type="dxa"/>
            <w:shd w:val="clear" w:color="auto" w:fill="E8E8E8" w:themeFill="background2"/>
            <w:vAlign w:val="center"/>
          </w:tcPr>
          <w:p w14:paraId="5574D59B" w14:textId="77777777" w:rsidR="007212DE" w:rsidRPr="00303B08" w:rsidRDefault="00F11CD6" w:rsidP="00450734">
            <w:pPr>
              <w:spacing w:before="120" w:after="120"/>
            </w:pPr>
            <w:r>
              <w:t>D</w:t>
            </w:r>
            <w:r w:rsidR="007212DE" w:rsidRPr="00303B08">
              <w:t>etails of any suicide attempts or self-harm incidents that were serious or recent</w:t>
            </w:r>
            <w:r w:rsidR="00F05DF0">
              <w:t>.</w:t>
            </w:r>
          </w:p>
        </w:tc>
        <w:tc>
          <w:tcPr>
            <w:tcW w:w="5799" w:type="dxa"/>
            <w:gridSpan w:val="2"/>
            <w:vAlign w:val="center"/>
          </w:tcPr>
          <w:p w14:paraId="7E336E8D" w14:textId="77777777" w:rsidR="007212DE" w:rsidRPr="00303B08" w:rsidRDefault="007212DE" w:rsidP="00450734">
            <w:pPr>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7212DE" w:rsidRPr="00303B08" w14:paraId="397C0808" w14:textId="77777777" w:rsidTr="00537B85">
        <w:trPr>
          <w:trHeight w:val="417"/>
        </w:trPr>
        <w:tc>
          <w:tcPr>
            <w:tcW w:w="4957" w:type="dxa"/>
            <w:shd w:val="clear" w:color="auto" w:fill="E8E8E8" w:themeFill="background2"/>
            <w:vAlign w:val="center"/>
          </w:tcPr>
          <w:p w14:paraId="26DE2F7C" w14:textId="77777777" w:rsidR="007212DE" w:rsidRPr="00303B08" w:rsidRDefault="007212DE" w:rsidP="00450734">
            <w:pPr>
              <w:spacing w:before="120" w:after="120"/>
            </w:pPr>
            <w:r w:rsidRPr="00303B08">
              <w:t>Details of physical disabilities</w:t>
            </w:r>
            <w:r w:rsidR="00F05DF0">
              <w:t>.</w:t>
            </w:r>
          </w:p>
        </w:tc>
        <w:tc>
          <w:tcPr>
            <w:tcW w:w="5799" w:type="dxa"/>
            <w:gridSpan w:val="2"/>
            <w:vAlign w:val="center"/>
          </w:tcPr>
          <w:p w14:paraId="34D0633E" w14:textId="77777777" w:rsidR="007212DE" w:rsidRPr="00303B08" w:rsidRDefault="007212DE" w:rsidP="00450734">
            <w:pPr>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7212DE" w:rsidRPr="00303B08" w14:paraId="01B8981B" w14:textId="77777777" w:rsidTr="00537B85">
        <w:trPr>
          <w:trHeight w:val="1080"/>
        </w:trPr>
        <w:tc>
          <w:tcPr>
            <w:tcW w:w="4957" w:type="dxa"/>
            <w:shd w:val="clear" w:color="auto" w:fill="E8E8E8" w:themeFill="background2"/>
            <w:vAlign w:val="center"/>
          </w:tcPr>
          <w:p w14:paraId="664CF1D2" w14:textId="77777777" w:rsidR="007212DE" w:rsidRPr="00303B08" w:rsidRDefault="007212DE" w:rsidP="00450734">
            <w:pPr>
              <w:spacing w:before="120" w:after="120"/>
            </w:pPr>
            <w:r w:rsidRPr="00303B08">
              <w:t>Details of learning needs, autism and neurodiversity, and details of control measures or how best to interact or communicate with the child, to avoid triggering negative responses</w:t>
            </w:r>
            <w:r w:rsidR="00F05DF0">
              <w:t>.</w:t>
            </w:r>
          </w:p>
        </w:tc>
        <w:tc>
          <w:tcPr>
            <w:tcW w:w="5799" w:type="dxa"/>
            <w:gridSpan w:val="2"/>
            <w:vAlign w:val="center"/>
          </w:tcPr>
          <w:p w14:paraId="30E5FA1A" w14:textId="77777777" w:rsidR="007212DE" w:rsidRPr="00303B08" w:rsidRDefault="007212DE" w:rsidP="00450734">
            <w:pPr>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7212DE" w:rsidRPr="00303B08" w14:paraId="4EB65152" w14:textId="77777777" w:rsidTr="00537B85">
        <w:trPr>
          <w:trHeight w:val="417"/>
        </w:trPr>
        <w:tc>
          <w:tcPr>
            <w:tcW w:w="4957" w:type="dxa"/>
            <w:shd w:val="clear" w:color="auto" w:fill="E8E8E8" w:themeFill="background2"/>
            <w:vAlign w:val="center"/>
          </w:tcPr>
          <w:p w14:paraId="21B0036D" w14:textId="77777777" w:rsidR="00080D03" w:rsidRDefault="007212DE" w:rsidP="00450734">
            <w:pPr>
              <w:spacing w:before="120" w:after="120"/>
            </w:pPr>
            <w:r w:rsidRPr="00303B08">
              <w:lastRenderedPageBreak/>
              <w:t>Drugs issues/Alcohol issues/Addictions/ Other harmful habits</w:t>
            </w:r>
            <w:r w:rsidR="00F05DF0">
              <w:t>.</w:t>
            </w:r>
            <w:r w:rsidR="00F40ECA">
              <w:t xml:space="preserve">  </w:t>
            </w:r>
          </w:p>
          <w:p w14:paraId="7880283D" w14:textId="77777777" w:rsidR="007212DE" w:rsidRPr="00080D03" w:rsidRDefault="00080D03" w:rsidP="00450734">
            <w:pPr>
              <w:spacing w:before="120" w:after="120"/>
              <w:rPr>
                <w:i/>
                <w:iCs/>
              </w:rPr>
            </w:pPr>
            <w:r w:rsidRPr="00080D03">
              <w:rPr>
                <w:i/>
                <w:iCs/>
              </w:rPr>
              <w:t>(</w:t>
            </w:r>
            <w:r w:rsidR="00F40ECA" w:rsidRPr="00080D03">
              <w:rPr>
                <w:i/>
                <w:iCs/>
              </w:rPr>
              <w:t>Provide details of frequency, gravity and recency</w:t>
            </w:r>
            <w:r>
              <w:rPr>
                <w:i/>
                <w:iCs/>
              </w:rPr>
              <w:t>).</w:t>
            </w:r>
            <w:r w:rsidR="00F40ECA" w:rsidRPr="00080D03">
              <w:rPr>
                <w:i/>
                <w:iCs/>
              </w:rPr>
              <w:t xml:space="preserve"> </w:t>
            </w:r>
          </w:p>
        </w:tc>
        <w:tc>
          <w:tcPr>
            <w:tcW w:w="5799" w:type="dxa"/>
            <w:gridSpan w:val="2"/>
            <w:vAlign w:val="center"/>
          </w:tcPr>
          <w:p w14:paraId="6794B37B" w14:textId="77777777" w:rsidR="007212DE" w:rsidRPr="00303B08" w:rsidRDefault="007212DE" w:rsidP="00450734">
            <w:pPr>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937422" w:rsidRPr="00303B08" w14:paraId="1FFE55F4" w14:textId="77777777" w:rsidTr="00537B85">
        <w:trPr>
          <w:trHeight w:val="295"/>
        </w:trPr>
        <w:tc>
          <w:tcPr>
            <w:tcW w:w="4957" w:type="dxa"/>
            <w:shd w:val="clear" w:color="auto" w:fill="E8E8E8" w:themeFill="background2"/>
            <w:vAlign w:val="center"/>
          </w:tcPr>
          <w:p w14:paraId="435A963F" w14:textId="77777777" w:rsidR="00080D03" w:rsidRDefault="00937422" w:rsidP="00851A93">
            <w:pPr>
              <w:spacing w:before="120" w:after="120"/>
            </w:pPr>
            <w:r w:rsidRPr="00303B08">
              <w:t>Details of any risks posed by the child to others</w:t>
            </w:r>
            <w:r w:rsidR="00080D03">
              <w:t>.</w:t>
            </w:r>
            <w:r w:rsidRPr="00303B08">
              <w:t xml:space="preserve"> </w:t>
            </w:r>
          </w:p>
          <w:p w14:paraId="0542D877" w14:textId="77777777" w:rsidR="00937422" w:rsidRPr="00080D03" w:rsidRDefault="00937422" w:rsidP="00851A93">
            <w:pPr>
              <w:spacing w:before="120" w:after="120"/>
              <w:rPr>
                <w:i/>
                <w:iCs/>
              </w:rPr>
            </w:pPr>
            <w:r w:rsidRPr="00080D03">
              <w:rPr>
                <w:i/>
                <w:iCs/>
              </w:rPr>
              <w:t>(e.g. impulsive, violent, carries weapons, engages in criminal behaviour,</w:t>
            </w:r>
            <w:r w:rsidR="002E58BD">
              <w:rPr>
                <w:i/>
                <w:iCs/>
              </w:rPr>
              <w:t xml:space="preserve"> child on child abuse,</w:t>
            </w:r>
            <w:r w:rsidRPr="00080D03">
              <w:rPr>
                <w:i/>
                <w:iCs/>
              </w:rPr>
              <w:t xml:space="preserve"> infectious diseases).</w:t>
            </w:r>
          </w:p>
        </w:tc>
        <w:tc>
          <w:tcPr>
            <w:tcW w:w="5799" w:type="dxa"/>
            <w:gridSpan w:val="2"/>
            <w:vAlign w:val="center"/>
          </w:tcPr>
          <w:p w14:paraId="7076FE15" w14:textId="77777777" w:rsidR="00937422" w:rsidRPr="00303B08" w:rsidRDefault="00937422" w:rsidP="00851A93">
            <w:pPr>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937422" w:rsidRPr="00303B08" w14:paraId="1ED08FE9" w14:textId="77777777" w:rsidTr="00537B85">
        <w:trPr>
          <w:trHeight w:val="295"/>
        </w:trPr>
        <w:tc>
          <w:tcPr>
            <w:tcW w:w="10756" w:type="dxa"/>
            <w:gridSpan w:val="3"/>
            <w:shd w:val="clear" w:color="auto" w:fill="D1D1D1" w:themeFill="background2" w:themeFillShade="E6"/>
            <w:vAlign w:val="center"/>
          </w:tcPr>
          <w:p w14:paraId="7B3441E3" w14:textId="77777777" w:rsidR="00937422" w:rsidRPr="00937422" w:rsidRDefault="00937422" w:rsidP="00937422">
            <w:pPr>
              <w:spacing w:before="120" w:after="120"/>
              <w:rPr>
                <w:b/>
                <w:bCs/>
              </w:rPr>
            </w:pPr>
            <w:r>
              <w:rPr>
                <w:b/>
                <w:bCs/>
              </w:rPr>
              <w:t>Indications of Exploitation</w:t>
            </w:r>
          </w:p>
        </w:tc>
      </w:tr>
      <w:tr w:rsidR="002E58BD" w:rsidRPr="00303B08" w14:paraId="01658FAB" w14:textId="77777777" w:rsidTr="00537B85">
        <w:trPr>
          <w:trHeight w:val="295"/>
        </w:trPr>
        <w:tc>
          <w:tcPr>
            <w:tcW w:w="7856" w:type="dxa"/>
            <w:gridSpan w:val="2"/>
            <w:shd w:val="clear" w:color="auto" w:fill="E8E8E8" w:themeFill="background2"/>
            <w:vAlign w:val="center"/>
          </w:tcPr>
          <w:p w14:paraId="422DAD98" w14:textId="77777777" w:rsidR="002E58BD" w:rsidRPr="00303B08" w:rsidRDefault="002E58BD" w:rsidP="002E58BD">
            <w:pPr>
              <w:pStyle w:val="NoSpacing"/>
              <w:spacing w:before="120" w:after="120"/>
            </w:pPr>
            <w:r>
              <w:t>Indications</w:t>
            </w:r>
            <w:r w:rsidRPr="00303B08">
              <w:t xml:space="preserve"> of </w:t>
            </w:r>
            <w:r>
              <w:t>C</w:t>
            </w:r>
            <w:r w:rsidRPr="00303B08">
              <w:t xml:space="preserve">hild </w:t>
            </w:r>
            <w:r>
              <w:t>S</w:t>
            </w:r>
            <w:r w:rsidRPr="00303B08">
              <w:t xml:space="preserve">exual </w:t>
            </w:r>
            <w:r>
              <w:t>E</w:t>
            </w:r>
            <w:r w:rsidRPr="00303B08">
              <w:t>xploitation (CSE)</w:t>
            </w:r>
          </w:p>
        </w:tc>
        <w:sdt>
          <w:sdtPr>
            <w:alias w:val="YesNo"/>
            <w:tag w:val="YesNo"/>
            <w:id w:val="1172771562"/>
            <w:placeholder>
              <w:docPart w:val="AB89513A7E8640F99C5A997C7D22324C"/>
            </w:placeholder>
            <w:showingPlcHdr/>
            <w:dropDownList>
              <w:listItem w:value="Choose an item."/>
              <w:listItem w:displayText="Yes" w:value="Yes"/>
              <w:listItem w:displayText="No" w:value="No"/>
            </w:dropDownList>
          </w:sdtPr>
          <w:sdtEndPr/>
          <w:sdtContent>
            <w:tc>
              <w:tcPr>
                <w:tcW w:w="2900" w:type="dxa"/>
                <w:vAlign w:val="center"/>
              </w:tcPr>
              <w:p w14:paraId="6D6972CA" w14:textId="77777777" w:rsidR="002E58BD" w:rsidRPr="00303B08" w:rsidRDefault="002E58BD" w:rsidP="002E58BD">
                <w:pPr>
                  <w:spacing w:before="120" w:after="120"/>
                  <w:jc w:val="center"/>
                </w:pPr>
                <w:r w:rsidRPr="00AE107E">
                  <w:rPr>
                    <w:rStyle w:val="PlaceholderText"/>
                  </w:rPr>
                  <w:t>Choose an item.</w:t>
                </w:r>
              </w:p>
            </w:tc>
          </w:sdtContent>
        </w:sdt>
      </w:tr>
      <w:tr w:rsidR="00CC6966" w:rsidRPr="00303B08" w14:paraId="0041D88C" w14:textId="77777777" w:rsidTr="00537B85">
        <w:trPr>
          <w:trHeight w:val="295"/>
        </w:trPr>
        <w:tc>
          <w:tcPr>
            <w:tcW w:w="7856" w:type="dxa"/>
            <w:gridSpan w:val="2"/>
            <w:shd w:val="clear" w:color="auto" w:fill="E8E8E8" w:themeFill="background2"/>
            <w:vAlign w:val="center"/>
          </w:tcPr>
          <w:p w14:paraId="30455655" w14:textId="77777777" w:rsidR="00CC6966" w:rsidRDefault="00CC6966" w:rsidP="00CC6966">
            <w:pPr>
              <w:pStyle w:val="NoSpacing"/>
              <w:spacing w:before="120" w:after="120"/>
            </w:pPr>
            <w:r>
              <w:t>Indications of Child Sexual Abuse</w:t>
            </w:r>
          </w:p>
        </w:tc>
        <w:sdt>
          <w:sdtPr>
            <w:alias w:val="YesNo"/>
            <w:tag w:val="YesNo"/>
            <w:id w:val="-1137336631"/>
            <w:placeholder>
              <w:docPart w:val="28D62571F324422088EEFEAD116B975D"/>
            </w:placeholder>
            <w:showingPlcHdr/>
            <w:dropDownList>
              <w:listItem w:value="Choose an item."/>
              <w:listItem w:displayText="Yes" w:value="Yes"/>
              <w:listItem w:displayText="No" w:value="No"/>
            </w:dropDownList>
          </w:sdtPr>
          <w:sdtEndPr/>
          <w:sdtContent>
            <w:tc>
              <w:tcPr>
                <w:tcW w:w="2900" w:type="dxa"/>
                <w:vAlign w:val="center"/>
              </w:tcPr>
              <w:p w14:paraId="6F0DD218" w14:textId="77777777" w:rsidR="00CC6966" w:rsidRDefault="00CC6966" w:rsidP="00CC6966">
                <w:pPr>
                  <w:spacing w:before="120" w:after="120"/>
                  <w:jc w:val="center"/>
                </w:pPr>
                <w:r w:rsidRPr="00AE107E">
                  <w:rPr>
                    <w:rStyle w:val="PlaceholderText"/>
                  </w:rPr>
                  <w:t>Choose an item.</w:t>
                </w:r>
              </w:p>
            </w:tc>
          </w:sdtContent>
        </w:sdt>
      </w:tr>
      <w:tr w:rsidR="00CC6966" w:rsidRPr="00303B08" w14:paraId="05E3535A" w14:textId="77777777" w:rsidTr="00537B85">
        <w:trPr>
          <w:trHeight w:val="295"/>
        </w:trPr>
        <w:tc>
          <w:tcPr>
            <w:tcW w:w="7856" w:type="dxa"/>
            <w:gridSpan w:val="2"/>
            <w:shd w:val="clear" w:color="auto" w:fill="E8E8E8" w:themeFill="background2"/>
            <w:vAlign w:val="center"/>
          </w:tcPr>
          <w:p w14:paraId="791D2B6D" w14:textId="77777777" w:rsidR="00CC6966" w:rsidRPr="00303B08" w:rsidRDefault="00CC6966" w:rsidP="00CC6966">
            <w:pPr>
              <w:spacing w:before="120" w:after="120"/>
            </w:pPr>
            <w:r>
              <w:t>Indications of County Lines?</w:t>
            </w:r>
          </w:p>
        </w:tc>
        <w:sdt>
          <w:sdtPr>
            <w:alias w:val="YesNo"/>
            <w:tag w:val="YesNo"/>
            <w:id w:val="529770750"/>
            <w:placeholder>
              <w:docPart w:val="54D5E0FC999C4F4DB75C275BA38206F4"/>
            </w:placeholder>
            <w:showingPlcHdr/>
            <w:dropDownList>
              <w:listItem w:value="Choose an item."/>
              <w:listItem w:displayText="Yes" w:value="Yes"/>
              <w:listItem w:displayText="No" w:value="No"/>
            </w:dropDownList>
          </w:sdtPr>
          <w:sdtEndPr/>
          <w:sdtContent>
            <w:tc>
              <w:tcPr>
                <w:tcW w:w="2900" w:type="dxa"/>
                <w:vAlign w:val="center"/>
              </w:tcPr>
              <w:p w14:paraId="6F17FA1E" w14:textId="77777777" w:rsidR="00CC6966" w:rsidRPr="00303B08" w:rsidRDefault="00CC6966" w:rsidP="00CC6966">
                <w:pPr>
                  <w:spacing w:before="120" w:after="120"/>
                  <w:jc w:val="center"/>
                </w:pPr>
                <w:r w:rsidRPr="00AE107E">
                  <w:rPr>
                    <w:rStyle w:val="PlaceholderText"/>
                  </w:rPr>
                  <w:t>Choose an item.</w:t>
                </w:r>
              </w:p>
            </w:tc>
          </w:sdtContent>
        </w:sdt>
      </w:tr>
      <w:tr w:rsidR="00CC6966" w:rsidRPr="00303B08" w14:paraId="6C9FF114" w14:textId="77777777" w:rsidTr="00537B85">
        <w:trPr>
          <w:trHeight w:val="295"/>
        </w:trPr>
        <w:tc>
          <w:tcPr>
            <w:tcW w:w="7856" w:type="dxa"/>
            <w:gridSpan w:val="2"/>
            <w:shd w:val="clear" w:color="auto" w:fill="E8E8E8" w:themeFill="background2"/>
            <w:vAlign w:val="center"/>
          </w:tcPr>
          <w:p w14:paraId="7D01604F" w14:textId="77777777" w:rsidR="00CC6966" w:rsidRPr="00303B08" w:rsidRDefault="00CC6966" w:rsidP="00CC6966">
            <w:pPr>
              <w:spacing w:before="120" w:after="120"/>
            </w:pPr>
            <w:r>
              <w:t>Indications of other Child Criminal Exploitation?</w:t>
            </w:r>
          </w:p>
        </w:tc>
        <w:sdt>
          <w:sdtPr>
            <w:alias w:val="YesNo"/>
            <w:tag w:val="YesNo"/>
            <w:id w:val="-763144748"/>
            <w:placeholder>
              <w:docPart w:val="9DDE19DC57FF4FD49BD3B4F644482C40"/>
            </w:placeholder>
            <w:showingPlcHdr/>
            <w:dropDownList>
              <w:listItem w:value="Choose an item."/>
              <w:listItem w:displayText="Yes" w:value="Yes"/>
              <w:listItem w:displayText="No" w:value="No"/>
            </w:dropDownList>
          </w:sdtPr>
          <w:sdtEndPr/>
          <w:sdtContent>
            <w:tc>
              <w:tcPr>
                <w:tcW w:w="2900" w:type="dxa"/>
                <w:vAlign w:val="center"/>
              </w:tcPr>
              <w:p w14:paraId="38D8B4E1" w14:textId="77777777" w:rsidR="00CC6966" w:rsidRPr="00303B08" w:rsidRDefault="00CC6966" w:rsidP="00CC6966">
                <w:pPr>
                  <w:spacing w:before="120" w:after="120"/>
                  <w:jc w:val="center"/>
                </w:pPr>
                <w:r w:rsidRPr="00AE107E">
                  <w:rPr>
                    <w:rStyle w:val="PlaceholderText"/>
                  </w:rPr>
                  <w:t>Choose an item.</w:t>
                </w:r>
              </w:p>
            </w:tc>
          </w:sdtContent>
        </w:sdt>
      </w:tr>
      <w:tr w:rsidR="00CC6966" w:rsidRPr="00303B08" w14:paraId="00479B12" w14:textId="77777777" w:rsidTr="00537B85">
        <w:trPr>
          <w:trHeight w:val="295"/>
        </w:trPr>
        <w:tc>
          <w:tcPr>
            <w:tcW w:w="7856" w:type="dxa"/>
            <w:gridSpan w:val="2"/>
            <w:shd w:val="clear" w:color="auto" w:fill="E8E8E8" w:themeFill="background2"/>
            <w:vAlign w:val="center"/>
          </w:tcPr>
          <w:p w14:paraId="4EF08832" w14:textId="77777777" w:rsidR="00CC6966" w:rsidRDefault="00CC6966" w:rsidP="00CC6966">
            <w:pPr>
              <w:spacing w:before="120" w:after="120"/>
            </w:pPr>
            <w:r>
              <w:t>Indications of Modern Slavery or Human Trafficking?</w:t>
            </w:r>
          </w:p>
        </w:tc>
        <w:sdt>
          <w:sdtPr>
            <w:alias w:val="YesNo"/>
            <w:tag w:val="YesNo"/>
            <w:id w:val="-1520149104"/>
            <w:placeholder>
              <w:docPart w:val="122B2122FF0D4678A699E13F46481AC0"/>
            </w:placeholder>
            <w:showingPlcHdr/>
            <w:dropDownList>
              <w:listItem w:value="Choose an item."/>
              <w:listItem w:displayText="Yes" w:value="Yes"/>
              <w:listItem w:displayText="No" w:value="No"/>
            </w:dropDownList>
          </w:sdtPr>
          <w:sdtEndPr/>
          <w:sdtContent>
            <w:tc>
              <w:tcPr>
                <w:tcW w:w="2900" w:type="dxa"/>
                <w:vAlign w:val="center"/>
              </w:tcPr>
              <w:p w14:paraId="7CA5D0C9" w14:textId="77777777" w:rsidR="00CC6966" w:rsidRPr="00303B08" w:rsidRDefault="00CC6966" w:rsidP="00CC6966">
                <w:pPr>
                  <w:spacing w:before="120" w:after="120"/>
                  <w:jc w:val="center"/>
                </w:pPr>
                <w:r w:rsidRPr="00AE107E">
                  <w:rPr>
                    <w:rStyle w:val="PlaceholderText"/>
                  </w:rPr>
                  <w:t>Choose an item.</w:t>
                </w:r>
              </w:p>
            </w:tc>
          </w:sdtContent>
        </w:sdt>
      </w:tr>
      <w:tr w:rsidR="00CC6966" w:rsidRPr="00303B08" w14:paraId="55CFCB56" w14:textId="77777777" w:rsidTr="00537B85">
        <w:trPr>
          <w:trHeight w:val="295"/>
        </w:trPr>
        <w:tc>
          <w:tcPr>
            <w:tcW w:w="7856" w:type="dxa"/>
            <w:gridSpan w:val="2"/>
            <w:shd w:val="clear" w:color="auto" w:fill="E8E8E8" w:themeFill="background2"/>
            <w:vAlign w:val="center"/>
          </w:tcPr>
          <w:p w14:paraId="5614B251" w14:textId="77777777" w:rsidR="00CC6966" w:rsidRDefault="00CC6966" w:rsidP="00CC6966">
            <w:pPr>
              <w:spacing w:before="120" w:after="120"/>
            </w:pPr>
            <w:r>
              <w:t>Indications of Gang Involvement?</w:t>
            </w:r>
          </w:p>
        </w:tc>
        <w:sdt>
          <w:sdtPr>
            <w:alias w:val="YesNo"/>
            <w:tag w:val="YesNo"/>
            <w:id w:val="-1590002415"/>
            <w:placeholder>
              <w:docPart w:val="B5F11B8B32E94D7B84A25EE50156081C"/>
            </w:placeholder>
            <w:showingPlcHdr/>
            <w:dropDownList>
              <w:listItem w:value="Choose an item."/>
              <w:listItem w:displayText="Yes" w:value="Yes"/>
              <w:listItem w:displayText="No" w:value="No"/>
            </w:dropDownList>
          </w:sdtPr>
          <w:sdtEndPr/>
          <w:sdtContent>
            <w:tc>
              <w:tcPr>
                <w:tcW w:w="2900" w:type="dxa"/>
                <w:vAlign w:val="center"/>
              </w:tcPr>
              <w:p w14:paraId="7309B0C8" w14:textId="77777777" w:rsidR="00CC6966" w:rsidRPr="00303B08" w:rsidRDefault="00CC6966" w:rsidP="00CC6966">
                <w:pPr>
                  <w:spacing w:before="120" w:after="120"/>
                  <w:jc w:val="center"/>
                </w:pPr>
                <w:r w:rsidRPr="00AE107E">
                  <w:rPr>
                    <w:rStyle w:val="PlaceholderText"/>
                  </w:rPr>
                  <w:t>Choose an item.</w:t>
                </w:r>
              </w:p>
            </w:tc>
          </w:sdtContent>
        </w:sdt>
      </w:tr>
      <w:tr w:rsidR="00CC6966" w:rsidRPr="00303B08" w14:paraId="094FA1E7" w14:textId="77777777" w:rsidTr="00537B85">
        <w:trPr>
          <w:trHeight w:val="295"/>
        </w:trPr>
        <w:tc>
          <w:tcPr>
            <w:tcW w:w="7856" w:type="dxa"/>
            <w:gridSpan w:val="2"/>
            <w:shd w:val="clear" w:color="auto" w:fill="E8E8E8" w:themeFill="background2"/>
            <w:vAlign w:val="center"/>
          </w:tcPr>
          <w:p w14:paraId="1FB884A0" w14:textId="77777777" w:rsidR="00CC6966" w:rsidRDefault="00CC6966" w:rsidP="00CC6966">
            <w:pPr>
              <w:spacing w:before="120" w:after="120"/>
            </w:pPr>
            <w:r>
              <w:t>Displaying Harmful Sexual Behaviour?</w:t>
            </w:r>
          </w:p>
        </w:tc>
        <w:sdt>
          <w:sdtPr>
            <w:alias w:val="YesNo"/>
            <w:tag w:val="YesNo"/>
            <w:id w:val="282240404"/>
            <w:placeholder>
              <w:docPart w:val="4DD22CD2EE5147D4B36BDC366379CDDB"/>
            </w:placeholder>
            <w:showingPlcHdr/>
            <w:dropDownList>
              <w:listItem w:value="Choose an item."/>
              <w:listItem w:displayText="Yes" w:value="Yes"/>
              <w:listItem w:displayText="No" w:value="No"/>
            </w:dropDownList>
          </w:sdtPr>
          <w:sdtEndPr/>
          <w:sdtContent>
            <w:tc>
              <w:tcPr>
                <w:tcW w:w="2900" w:type="dxa"/>
                <w:vAlign w:val="center"/>
              </w:tcPr>
              <w:p w14:paraId="04C4B490" w14:textId="77777777" w:rsidR="00CC6966" w:rsidRDefault="00CC6966" w:rsidP="00CC6966">
                <w:pPr>
                  <w:spacing w:before="120" w:after="120"/>
                  <w:jc w:val="center"/>
                </w:pPr>
                <w:r w:rsidRPr="00AE107E">
                  <w:rPr>
                    <w:rStyle w:val="PlaceholderText"/>
                  </w:rPr>
                  <w:t>Choose an item.</w:t>
                </w:r>
              </w:p>
            </w:tc>
          </w:sdtContent>
        </w:sdt>
      </w:tr>
      <w:tr w:rsidR="00CC6966" w:rsidRPr="00303B08" w14:paraId="1F160BC8" w14:textId="77777777" w:rsidTr="00537B85">
        <w:trPr>
          <w:trHeight w:val="295"/>
        </w:trPr>
        <w:tc>
          <w:tcPr>
            <w:tcW w:w="7856" w:type="dxa"/>
            <w:gridSpan w:val="2"/>
            <w:shd w:val="clear" w:color="auto" w:fill="E8E8E8" w:themeFill="background2"/>
            <w:vAlign w:val="center"/>
          </w:tcPr>
          <w:p w14:paraId="4F02C720" w14:textId="77777777" w:rsidR="00CC6966" w:rsidRDefault="00CC6966" w:rsidP="00CC6966">
            <w:pPr>
              <w:spacing w:before="120" w:after="120"/>
            </w:pPr>
            <w:r>
              <w:t>Recent Victim of Serious Youth Violence?</w:t>
            </w:r>
          </w:p>
        </w:tc>
        <w:sdt>
          <w:sdtPr>
            <w:alias w:val="YesNo"/>
            <w:tag w:val="YesNo"/>
            <w:id w:val="1649166222"/>
            <w:placeholder>
              <w:docPart w:val="01B0799907734FB787B7869C02B4973C"/>
            </w:placeholder>
            <w:showingPlcHdr/>
            <w:dropDownList>
              <w:listItem w:value="Choose an item."/>
              <w:listItem w:displayText="Yes" w:value="Yes"/>
              <w:listItem w:displayText="No" w:value="No"/>
            </w:dropDownList>
          </w:sdtPr>
          <w:sdtEndPr/>
          <w:sdtContent>
            <w:tc>
              <w:tcPr>
                <w:tcW w:w="2900" w:type="dxa"/>
                <w:vAlign w:val="center"/>
              </w:tcPr>
              <w:p w14:paraId="389DF6E9" w14:textId="77777777" w:rsidR="00CC6966" w:rsidRDefault="00CC6966" w:rsidP="00CC6966">
                <w:pPr>
                  <w:spacing w:before="120" w:after="120"/>
                  <w:jc w:val="center"/>
                </w:pPr>
                <w:r w:rsidRPr="00AE107E">
                  <w:rPr>
                    <w:rStyle w:val="PlaceholderText"/>
                  </w:rPr>
                  <w:t>Choose an item.</w:t>
                </w:r>
              </w:p>
            </w:tc>
          </w:sdtContent>
        </w:sdt>
      </w:tr>
      <w:tr w:rsidR="00CC6966" w:rsidRPr="00303B08" w14:paraId="116DDA96" w14:textId="77777777" w:rsidTr="00537B85">
        <w:trPr>
          <w:trHeight w:val="295"/>
        </w:trPr>
        <w:tc>
          <w:tcPr>
            <w:tcW w:w="7856" w:type="dxa"/>
            <w:gridSpan w:val="2"/>
            <w:shd w:val="clear" w:color="auto" w:fill="E8E8E8" w:themeFill="background2"/>
            <w:vAlign w:val="center"/>
          </w:tcPr>
          <w:p w14:paraId="2BCEC7E8" w14:textId="77777777" w:rsidR="00CC6966" w:rsidRDefault="00CC6966" w:rsidP="00CC6966">
            <w:pPr>
              <w:spacing w:before="120" w:after="120"/>
            </w:pPr>
            <w:r>
              <w:t>Recent Victim of Child-on-Child Abuse?</w:t>
            </w:r>
          </w:p>
        </w:tc>
        <w:sdt>
          <w:sdtPr>
            <w:alias w:val="YesNo"/>
            <w:tag w:val="YesNo"/>
            <w:id w:val="-1390724302"/>
            <w:placeholder>
              <w:docPart w:val="A74500C758AD4E2197ED9B09948674E5"/>
            </w:placeholder>
            <w:showingPlcHdr/>
            <w:dropDownList>
              <w:listItem w:value="Choose an item."/>
              <w:listItem w:displayText="Yes" w:value="Yes"/>
              <w:listItem w:displayText="No" w:value="No"/>
            </w:dropDownList>
          </w:sdtPr>
          <w:sdtEndPr/>
          <w:sdtContent>
            <w:tc>
              <w:tcPr>
                <w:tcW w:w="2900" w:type="dxa"/>
                <w:vAlign w:val="center"/>
              </w:tcPr>
              <w:p w14:paraId="36D7D75D" w14:textId="77777777" w:rsidR="00CC6966" w:rsidRDefault="00CC6966" w:rsidP="00CC6966">
                <w:pPr>
                  <w:spacing w:before="120" w:after="120"/>
                  <w:jc w:val="center"/>
                </w:pPr>
                <w:r w:rsidRPr="00AE107E">
                  <w:rPr>
                    <w:rStyle w:val="PlaceholderText"/>
                  </w:rPr>
                  <w:t>Choose an item.</w:t>
                </w:r>
              </w:p>
            </w:tc>
          </w:sdtContent>
        </w:sdt>
      </w:tr>
      <w:tr w:rsidR="00CC6966" w:rsidRPr="00303B08" w14:paraId="3DDDB78E" w14:textId="77777777" w:rsidTr="00537B85">
        <w:trPr>
          <w:trHeight w:val="295"/>
        </w:trPr>
        <w:tc>
          <w:tcPr>
            <w:tcW w:w="7856" w:type="dxa"/>
            <w:gridSpan w:val="2"/>
            <w:shd w:val="clear" w:color="auto" w:fill="E8E8E8" w:themeFill="background2"/>
            <w:vAlign w:val="center"/>
          </w:tcPr>
          <w:p w14:paraId="3E677120" w14:textId="77777777" w:rsidR="00CC6966" w:rsidRDefault="00CC6966" w:rsidP="00CC6966">
            <w:pPr>
              <w:spacing w:before="120" w:after="120"/>
            </w:pPr>
            <w:r>
              <w:t>Indications of Radicalisation?</w:t>
            </w:r>
          </w:p>
        </w:tc>
        <w:sdt>
          <w:sdtPr>
            <w:alias w:val="YesNo"/>
            <w:tag w:val="YesNo"/>
            <w:id w:val="-1195771916"/>
            <w:placeholder>
              <w:docPart w:val="CBA2B262FA3146CAAFCAA14524515267"/>
            </w:placeholder>
            <w:showingPlcHdr/>
            <w:dropDownList>
              <w:listItem w:value="Choose an item."/>
              <w:listItem w:displayText="Yes" w:value="Yes"/>
              <w:listItem w:displayText="No" w:value="No"/>
            </w:dropDownList>
          </w:sdtPr>
          <w:sdtEndPr/>
          <w:sdtContent>
            <w:tc>
              <w:tcPr>
                <w:tcW w:w="2900" w:type="dxa"/>
                <w:vAlign w:val="center"/>
              </w:tcPr>
              <w:p w14:paraId="216BC127" w14:textId="77777777" w:rsidR="00CC6966" w:rsidRPr="00303B08" w:rsidRDefault="00CC6966" w:rsidP="00CC6966">
                <w:pPr>
                  <w:spacing w:before="120" w:after="120"/>
                  <w:jc w:val="center"/>
                </w:pPr>
                <w:r w:rsidRPr="00AE107E">
                  <w:rPr>
                    <w:rStyle w:val="PlaceholderText"/>
                  </w:rPr>
                  <w:t>Choose an item.</w:t>
                </w:r>
              </w:p>
            </w:tc>
          </w:sdtContent>
        </w:sdt>
      </w:tr>
      <w:tr w:rsidR="00CC6966" w:rsidRPr="00303B08" w14:paraId="0393C72D" w14:textId="77777777" w:rsidTr="00537B85">
        <w:trPr>
          <w:trHeight w:val="295"/>
        </w:trPr>
        <w:tc>
          <w:tcPr>
            <w:tcW w:w="4957" w:type="dxa"/>
            <w:shd w:val="clear" w:color="auto" w:fill="E8E8E8" w:themeFill="background2"/>
            <w:vAlign w:val="center"/>
          </w:tcPr>
          <w:p w14:paraId="7DD799E0" w14:textId="77777777" w:rsidR="00CC6966" w:rsidRPr="00303B08" w:rsidRDefault="00CC6966" w:rsidP="00CC6966">
            <w:pPr>
              <w:pStyle w:val="NoSpacing"/>
              <w:spacing w:before="120" w:after="120"/>
            </w:pPr>
            <w:r w:rsidRPr="00303B08">
              <w:t xml:space="preserve">Provide </w:t>
            </w:r>
            <w:r>
              <w:t xml:space="preserve">further </w:t>
            </w:r>
            <w:r w:rsidRPr="00303B08">
              <w:t xml:space="preserve">details </w:t>
            </w:r>
            <w:r>
              <w:t xml:space="preserve">signs of exploitation, gang involvement or radicalisation including </w:t>
            </w:r>
            <w:r w:rsidRPr="00303B08">
              <w:t>any relevant dates, times</w:t>
            </w:r>
            <w:r>
              <w:t>,</w:t>
            </w:r>
            <w:r w:rsidRPr="00303B08">
              <w:t xml:space="preserve"> and locations of incidents</w:t>
            </w:r>
            <w:r>
              <w:t>.</w:t>
            </w:r>
          </w:p>
        </w:tc>
        <w:tc>
          <w:tcPr>
            <w:tcW w:w="5799" w:type="dxa"/>
            <w:gridSpan w:val="2"/>
            <w:vAlign w:val="center"/>
          </w:tcPr>
          <w:p w14:paraId="533717AA" w14:textId="77777777" w:rsidR="00CC6966" w:rsidRPr="00303B08" w:rsidRDefault="00CC6966" w:rsidP="00CC6966">
            <w:pPr>
              <w:spacing w:before="120" w:after="120"/>
            </w:pPr>
          </w:p>
        </w:tc>
      </w:tr>
      <w:tr w:rsidR="00CC6966" w:rsidRPr="00303B08" w14:paraId="380E4424" w14:textId="77777777" w:rsidTr="00537B85">
        <w:trPr>
          <w:trHeight w:val="295"/>
        </w:trPr>
        <w:tc>
          <w:tcPr>
            <w:tcW w:w="10756" w:type="dxa"/>
            <w:gridSpan w:val="3"/>
            <w:shd w:val="clear" w:color="auto" w:fill="D1D1D1" w:themeFill="background2" w:themeFillShade="E6"/>
            <w:vAlign w:val="center"/>
          </w:tcPr>
          <w:p w14:paraId="574CCAD5" w14:textId="77777777" w:rsidR="00CC6966" w:rsidRPr="00937422" w:rsidRDefault="00CC6966" w:rsidP="00CC6966">
            <w:pPr>
              <w:spacing w:before="120" w:after="120"/>
              <w:rPr>
                <w:b/>
                <w:bCs/>
              </w:rPr>
            </w:pPr>
            <w:r>
              <w:rPr>
                <w:b/>
                <w:bCs/>
              </w:rPr>
              <w:t>Other Contextual Risk Factors</w:t>
            </w:r>
          </w:p>
        </w:tc>
      </w:tr>
      <w:tr w:rsidR="00CC6966" w:rsidRPr="00303B08" w14:paraId="6950ADF6" w14:textId="77777777" w:rsidTr="00537B85">
        <w:trPr>
          <w:trHeight w:val="295"/>
        </w:trPr>
        <w:tc>
          <w:tcPr>
            <w:tcW w:w="4957" w:type="dxa"/>
            <w:shd w:val="clear" w:color="auto" w:fill="E8E8E8" w:themeFill="background2"/>
            <w:vAlign w:val="center"/>
          </w:tcPr>
          <w:p w14:paraId="1658EF19" w14:textId="77777777" w:rsidR="00CC6966" w:rsidRPr="00303B08" w:rsidRDefault="00CC6966" w:rsidP="00CC6966">
            <w:pPr>
              <w:pStyle w:val="NoSpacing"/>
              <w:spacing w:before="120" w:after="120"/>
            </w:pPr>
            <w:r>
              <w:t>Family or Relationship Breakdown?</w:t>
            </w:r>
          </w:p>
        </w:tc>
        <w:tc>
          <w:tcPr>
            <w:tcW w:w="5799" w:type="dxa"/>
            <w:gridSpan w:val="2"/>
            <w:vAlign w:val="center"/>
          </w:tcPr>
          <w:p w14:paraId="6CD959A3" w14:textId="77777777" w:rsidR="00CC6966" w:rsidRPr="00303B08" w:rsidRDefault="00CC6966" w:rsidP="00CC6966">
            <w:pPr>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CC6966" w:rsidRPr="00303B08" w14:paraId="1700EC1E" w14:textId="77777777" w:rsidTr="00537B85">
        <w:trPr>
          <w:trHeight w:val="295"/>
        </w:trPr>
        <w:tc>
          <w:tcPr>
            <w:tcW w:w="4957" w:type="dxa"/>
            <w:shd w:val="clear" w:color="auto" w:fill="E8E8E8" w:themeFill="background2"/>
            <w:vAlign w:val="center"/>
          </w:tcPr>
          <w:p w14:paraId="572E97FF" w14:textId="77777777" w:rsidR="00CC6966" w:rsidRPr="00303B08" w:rsidRDefault="00CC6966" w:rsidP="00CC6966">
            <w:pPr>
              <w:pStyle w:val="NoSpacing"/>
              <w:spacing w:before="120" w:after="120"/>
            </w:pPr>
            <w:r>
              <w:t>Recent victim/ perpetrator of bullying or harassment?</w:t>
            </w:r>
          </w:p>
        </w:tc>
        <w:tc>
          <w:tcPr>
            <w:tcW w:w="5799" w:type="dxa"/>
            <w:gridSpan w:val="2"/>
            <w:vAlign w:val="center"/>
          </w:tcPr>
          <w:p w14:paraId="318A057A" w14:textId="77777777" w:rsidR="00CC6966" w:rsidRPr="00303B08" w:rsidRDefault="00CC6966" w:rsidP="00CC6966">
            <w:pPr>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CC6966" w:rsidRPr="00303B08" w14:paraId="27EF9058" w14:textId="77777777" w:rsidTr="00537B85">
        <w:trPr>
          <w:trHeight w:val="295"/>
        </w:trPr>
        <w:tc>
          <w:tcPr>
            <w:tcW w:w="4957" w:type="dxa"/>
            <w:shd w:val="clear" w:color="auto" w:fill="E8E8E8" w:themeFill="background2"/>
            <w:vAlign w:val="center"/>
          </w:tcPr>
          <w:p w14:paraId="196F09BA" w14:textId="77777777" w:rsidR="00CC6966" w:rsidRPr="00303B08" w:rsidRDefault="00CC6966" w:rsidP="00CC6966">
            <w:pPr>
              <w:pStyle w:val="NoSpacing"/>
              <w:spacing w:before="120" w:after="120"/>
            </w:pPr>
            <w:r>
              <w:t>Details of any known individuals who poses a risk to the child?</w:t>
            </w:r>
          </w:p>
        </w:tc>
        <w:tc>
          <w:tcPr>
            <w:tcW w:w="5799" w:type="dxa"/>
            <w:gridSpan w:val="2"/>
            <w:vAlign w:val="center"/>
          </w:tcPr>
          <w:p w14:paraId="53D4DB58" w14:textId="77777777" w:rsidR="00CC6966" w:rsidRPr="00303B08" w:rsidRDefault="00CC6966" w:rsidP="00CC6966">
            <w:pPr>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CC6966" w:rsidRPr="00303B08" w14:paraId="75209CC1" w14:textId="77777777" w:rsidTr="00537B85">
        <w:trPr>
          <w:trHeight w:val="295"/>
        </w:trPr>
        <w:tc>
          <w:tcPr>
            <w:tcW w:w="10756" w:type="dxa"/>
            <w:gridSpan w:val="3"/>
            <w:shd w:val="clear" w:color="auto" w:fill="D1D1D1" w:themeFill="background2" w:themeFillShade="E6"/>
            <w:vAlign w:val="center"/>
          </w:tcPr>
          <w:p w14:paraId="2C813D7D" w14:textId="77777777" w:rsidR="00CC6966" w:rsidRPr="00937422" w:rsidRDefault="00CC6966" w:rsidP="00CC6966">
            <w:pPr>
              <w:spacing w:before="120" w:after="120"/>
              <w:rPr>
                <w:b/>
                <w:bCs/>
              </w:rPr>
            </w:pPr>
            <w:r>
              <w:rPr>
                <w:b/>
                <w:bCs/>
              </w:rPr>
              <w:t>Antecedent Behaviour and Trigger Incidents</w:t>
            </w:r>
          </w:p>
        </w:tc>
      </w:tr>
      <w:tr w:rsidR="00CC6966" w:rsidRPr="00303B08" w14:paraId="40F5C829" w14:textId="77777777" w:rsidTr="00537B85">
        <w:trPr>
          <w:trHeight w:val="295"/>
        </w:trPr>
        <w:tc>
          <w:tcPr>
            <w:tcW w:w="4957" w:type="dxa"/>
            <w:shd w:val="clear" w:color="auto" w:fill="E8E8E8" w:themeFill="background2"/>
            <w:vAlign w:val="center"/>
          </w:tcPr>
          <w:p w14:paraId="7F2A88BA" w14:textId="77777777" w:rsidR="00CC6966" w:rsidRDefault="00CC6966" w:rsidP="00CC6966">
            <w:pPr>
              <w:pStyle w:val="NoSpacing"/>
              <w:spacing w:before="120" w:after="120"/>
            </w:pPr>
            <w:r>
              <w:t xml:space="preserve">Details of any behaviour that has previously been identified as behaviour the child engages in before going to meet an </w:t>
            </w:r>
            <w:r>
              <w:lastRenderedPageBreak/>
              <w:t>exploiter, before self-harming, or before going to a place where there are unacceptable risks.</w:t>
            </w:r>
          </w:p>
        </w:tc>
        <w:tc>
          <w:tcPr>
            <w:tcW w:w="5799" w:type="dxa"/>
            <w:gridSpan w:val="2"/>
            <w:vAlign w:val="center"/>
          </w:tcPr>
          <w:p w14:paraId="1DCC4813" w14:textId="77777777" w:rsidR="00CC6966" w:rsidRPr="00303B08" w:rsidRDefault="00CC6966" w:rsidP="00CC6966">
            <w:pPr>
              <w:spacing w:before="120" w:after="120"/>
              <w:rPr>
                <w:sz w:val="20"/>
                <w:szCs w:val="20"/>
              </w:rPr>
            </w:pPr>
            <w:r w:rsidRPr="00303B08">
              <w:lastRenderedPageBreak/>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CC6966" w:rsidRPr="00303B08" w14:paraId="2E8B3F07" w14:textId="77777777" w:rsidTr="00537B85">
        <w:trPr>
          <w:trHeight w:val="295"/>
        </w:trPr>
        <w:tc>
          <w:tcPr>
            <w:tcW w:w="4957" w:type="dxa"/>
            <w:shd w:val="clear" w:color="auto" w:fill="E8E8E8" w:themeFill="background2"/>
            <w:vAlign w:val="center"/>
          </w:tcPr>
          <w:p w14:paraId="300C9CC5" w14:textId="77777777" w:rsidR="00CC6966" w:rsidRPr="00303B08" w:rsidRDefault="00CC6966" w:rsidP="00CC6966">
            <w:pPr>
              <w:pStyle w:val="NoSpacing"/>
              <w:spacing w:before="120" w:after="120"/>
            </w:pPr>
            <w:r>
              <w:t xml:space="preserve">Details of any previous trigger incidents that justified contacting the police immediately. </w:t>
            </w:r>
          </w:p>
        </w:tc>
        <w:tc>
          <w:tcPr>
            <w:tcW w:w="5799" w:type="dxa"/>
            <w:gridSpan w:val="2"/>
            <w:vAlign w:val="center"/>
          </w:tcPr>
          <w:p w14:paraId="6EE6FD2B" w14:textId="77777777" w:rsidR="00CC6966" w:rsidRPr="00303B08" w:rsidRDefault="00CC6966" w:rsidP="00CC6966">
            <w:pPr>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CC6966" w:rsidRPr="00303B08" w14:paraId="55AE2E1B" w14:textId="77777777" w:rsidTr="000A5ED3">
        <w:trPr>
          <w:trHeight w:val="295"/>
        </w:trPr>
        <w:tc>
          <w:tcPr>
            <w:tcW w:w="10756" w:type="dxa"/>
            <w:gridSpan w:val="3"/>
            <w:shd w:val="clear" w:color="auto" w:fill="D1D1D1" w:themeFill="background2" w:themeFillShade="E6"/>
            <w:vAlign w:val="center"/>
          </w:tcPr>
          <w:p w14:paraId="2EFDB24E" w14:textId="77777777" w:rsidR="00CC6966" w:rsidRPr="00937422" w:rsidRDefault="00CC6966" w:rsidP="00CC6966">
            <w:pPr>
              <w:spacing w:before="120" w:after="120"/>
              <w:rPr>
                <w:b/>
                <w:bCs/>
              </w:rPr>
            </w:pPr>
            <w:r>
              <w:rPr>
                <w:b/>
                <w:bCs/>
              </w:rPr>
              <w:t>Other Risk Factors</w:t>
            </w:r>
          </w:p>
        </w:tc>
      </w:tr>
      <w:tr w:rsidR="00CC6966" w:rsidRPr="00303B08" w14:paraId="2D49080E" w14:textId="77777777" w:rsidTr="000A5ED3">
        <w:trPr>
          <w:trHeight w:val="295"/>
        </w:trPr>
        <w:tc>
          <w:tcPr>
            <w:tcW w:w="4957" w:type="dxa"/>
            <w:shd w:val="clear" w:color="auto" w:fill="E8E8E8" w:themeFill="background2"/>
            <w:vAlign w:val="center"/>
          </w:tcPr>
          <w:p w14:paraId="162B9E7F" w14:textId="77777777" w:rsidR="00CC6966" w:rsidRPr="00303B08" w:rsidRDefault="00CC6966" w:rsidP="00CC6966">
            <w:pPr>
              <w:pStyle w:val="NoSpacing"/>
              <w:spacing w:before="120" w:after="120"/>
            </w:pPr>
            <w:r>
              <w:t>Details of any Other Vulnerabilities.</w:t>
            </w:r>
          </w:p>
        </w:tc>
        <w:tc>
          <w:tcPr>
            <w:tcW w:w="5799" w:type="dxa"/>
            <w:gridSpan w:val="2"/>
            <w:vAlign w:val="center"/>
          </w:tcPr>
          <w:p w14:paraId="226C3C10" w14:textId="77777777" w:rsidR="00CC6966" w:rsidRPr="00303B08" w:rsidRDefault="00CC6966" w:rsidP="00CC6966">
            <w:pPr>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CC6966" w:rsidRPr="00303B08" w14:paraId="1A0AE422" w14:textId="77777777" w:rsidTr="00537B85">
        <w:trPr>
          <w:trHeight w:val="295"/>
        </w:trPr>
        <w:tc>
          <w:tcPr>
            <w:tcW w:w="10756" w:type="dxa"/>
            <w:gridSpan w:val="3"/>
            <w:shd w:val="clear" w:color="auto" w:fill="D1D1D1" w:themeFill="background2" w:themeFillShade="E6"/>
            <w:vAlign w:val="center"/>
          </w:tcPr>
          <w:p w14:paraId="65C6DD8C" w14:textId="77777777" w:rsidR="00CC6966" w:rsidRDefault="00CC6966" w:rsidP="00CC6966">
            <w:pPr>
              <w:spacing w:before="120" w:after="120"/>
              <w:rPr>
                <w:b/>
                <w:bCs/>
              </w:rPr>
            </w:pPr>
            <w:r>
              <w:rPr>
                <w:b/>
                <w:bCs/>
              </w:rPr>
              <w:t>Screening Tools</w:t>
            </w:r>
          </w:p>
          <w:p w14:paraId="192E233F" w14:textId="77777777" w:rsidR="00CC6966" w:rsidRPr="00937422" w:rsidRDefault="00CC6966" w:rsidP="00CC6966">
            <w:pPr>
              <w:spacing w:before="120" w:after="120"/>
              <w:rPr>
                <w:b/>
                <w:bCs/>
              </w:rPr>
            </w:pPr>
            <w:r w:rsidRPr="007D4624">
              <w:rPr>
                <w:i/>
                <w:iCs/>
              </w:rPr>
              <w:t>(</w:t>
            </w:r>
            <w:r>
              <w:rPr>
                <w:i/>
                <w:iCs/>
              </w:rPr>
              <w:t>A</w:t>
            </w:r>
            <w:r w:rsidRPr="007D4624">
              <w:rPr>
                <w:i/>
                <w:iCs/>
              </w:rPr>
              <w:t xml:space="preserve"> screening tool as a brief questionnaire or procedure that examines risk factors, mental health/trauma symptoms, or both to determine whether further, more in-depth assessment is needed on a specific area of concern, such as mental health, trauma, or substance use.</w:t>
            </w:r>
            <w:r>
              <w:rPr>
                <w:i/>
                <w:iCs/>
              </w:rPr>
              <w:t>)</w:t>
            </w:r>
          </w:p>
        </w:tc>
      </w:tr>
      <w:tr w:rsidR="00CC6966" w:rsidRPr="00303B08" w14:paraId="1B163ECC" w14:textId="77777777" w:rsidTr="00537B85">
        <w:trPr>
          <w:trHeight w:val="295"/>
        </w:trPr>
        <w:tc>
          <w:tcPr>
            <w:tcW w:w="4957" w:type="dxa"/>
            <w:shd w:val="clear" w:color="auto" w:fill="E8E8E8" w:themeFill="background2"/>
            <w:vAlign w:val="center"/>
          </w:tcPr>
          <w:p w14:paraId="2EDEA154" w14:textId="77777777" w:rsidR="00CC6966" w:rsidRDefault="00CC6966" w:rsidP="00CC6966">
            <w:pPr>
              <w:pStyle w:val="NoSpacing"/>
              <w:spacing w:before="120" w:after="120"/>
            </w:pPr>
            <w:r>
              <w:t>Has a Screening Tool been completed?</w:t>
            </w:r>
          </w:p>
          <w:p w14:paraId="2DDFD71A" w14:textId="77777777" w:rsidR="00CC6966" w:rsidRPr="007D4624" w:rsidRDefault="00CC6966" w:rsidP="00CC6966">
            <w:pPr>
              <w:pStyle w:val="NoSpacing"/>
              <w:spacing w:before="120" w:after="120"/>
              <w:rPr>
                <w:i/>
                <w:iCs/>
              </w:rPr>
            </w:pPr>
          </w:p>
        </w:tc>
        <w:tc>
          <w:tcPr>
            <w:tcW w:w="5799" w:type="dxa"/>
            <w:gridSpan w:val="2"/>
            <w:vAlign w:val="center"/>
          </w:tcPr>
          <w:p w14:paraId="7F4BD423" w14:textId="77777777" w:rsidR="00CC6966" w:rsidRPr="00303B08" w:rsidRDefault="00CC6966" w:rsidP="00CC6966">
            <w:pPr>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CC6966" w:rsidRPr="00303B08" w14:paraId="382FE70A" w14:textId="77777777" w:rsidTr="00537B85">
        <w:trPr>
          <w:trHeight w:val="295"/>
        </w:trPr>
        <w:tc>
          <w:tcPr>
            <w:tcW w:w="4957" w:type="dxa"/>
            <w:shd w:val="clear" w:color="auto" w:fill="E8E8E8" w:themeFill="background2"/>
            <w:vAlign w:val="center"/>
          </w:tcPr>
          <w:p w14:paraId="3F73EA28" w14:textId="77777777" w:rsidR="00CC6966" w:rsidRDefault="00CC6966" w:rsidP="00CC6966">
            <w:pPr>
              <w:pStyle w:val="NoSpacing"/>
              <w:spacing w:before="120" w:after="120"/>
            </w:pPr>
            <w:r>
              <w:t>Where can a copy of the last Screening Tool be obtained?</w:t>
            </w:r>
          </w:p>
        </w:tc>
        <w:tc>
          <w:tcPr>
            <w:tcW w:w="5799" w:type="dxa"/>
            <w:gridSpan w:val="2"/>
            <w:vAlign w:val="center"/>
          </w:tcPr>
          <w:p w14:paraId="5CEAD666" w14:textId="77777777" w:rsidR="00CC6966" w:rsidRPr="00303B08" w:rsidRDefault="00CC6966" w:rsidP="00CC6966">
            <w:pPr>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bl>
    <w:p w14:paraId="20BF3843" w14:textId="77777777" w:rsidR="00CA6437" w:rsidRPr="00303B08" w:rsidRDefault="00CA6437" w:rsidP="004507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799"/>
      </w:tblGrid>
      <w:tr w:rsidR="00303B08" w:rsidRPr="00303B08" w14:paraId="698C08E9" w14:textId="77777777" w:rsidTr="00BB1F95">
        <w:trPr>
          <w:trHeight w:val="585"/>
        </w:trPr>
        <w:tc>
          <w:tcPr>
            <w:tcW w:w="4957" w:type="dxa"/>
            <w:shd w:val="clear" w:color="auto" w:fill="000000"/>
            <w:vAlign w:val="center"/>
          </w:tcPr>
          <w:p w14:paraId="62DE1CB5" w14:textId="77777777" w:rsidR="00303B08" w:rsidRPr="00303B08" w:rsidRDefault="00303B08">
            <w:pPr>
              <w:rPr>
                <w:b/>
                <w:bCs/>
              </w:rPr>
            </w:pPr>
            <w:r w:rsidRPr="00303B08">
              <w:rPr>
                <w:b/>
                <w:bCs/>
              </w:rPr>
              <w:t xml:space="preserve">Part </w:t>
            </w:r>
            <w:r>
              <w:rPr>
                <w:b/>
                <w:bCs/>
              </w:rPr>
              <w:t>3</w:t>
            </w:r>
            <w:r w:rsidRPr="00303B08">
              <w:rPr>
                <w:b/>
                <w:bCs/>
              </w:rPr>
              <w:t xml:space="preserve"> – </w:t>
            </w:r>
            <w:r>
              <w:rPr>
                <w:b/>
                <w:bCs/>
              </w:rPr>
              <w:t xml:space="preserve">Agreement with </w:t>
            </w:r>
            <w:r w:rsidR="00C52AF6">
              <w:rPr>
                <w:b/>
                <w:bCs/>
              </w:rPr>
              <w:t xml:space="preserve">the </w:t>
            </w:r>
            <w:r>
              <w:rPr>
                <w:b/>
                <w:bCs/>
              </w:rPr>
              <w:t>child</w:t>
            </w:r>
          </w:p>
        </w:tc>
        <w:tc>
          <w:tcPr>
            <w:tcW w:w="5799" w:type="dxa"/>
            <w:shd w:val="clear" w:color="auto" w:fill="000000"/>
          </w:tcPr>
          <w:p w14:paraId="7E0038B2" w14:textId="77777777" w:rsidR="00303B08" w:rsidRPr="00303B08" w:rsidRDefault="00303B08">
            <w:pPr>
              <w:rPr>
                <w:b/>
                <w:bCs/>
              </w:rPr>
            </w:pPr>
          </w:p>
        </w:tc>
      </w:tr>
      <w:tr w:rsidR="007212DE" w:rsidRPr="00303B08" w14:paraId="551018C6" w14:textId="77777777" w:rsidTr="00537B85">
        <w:tc>
          <w:tcPr>
            <w:tcW w:w="4957" w:type="dxa"/>
            <w:shd w:val="clear" w:color="auto" w:fill="E8E8E8" w:themeFill="background2"/>
            <w:vAlign w:val="center"/>
          </w:tcPr>
          <w:p w14:paraId="3C3EC36A" w14:textId="77777777" w:rsidR="007212DE" w:rsidRPr="00303B08" w:rsidRDefault="007212DE" w:rsidP="00450734">
            <w:pPr>
              <w:pStyle w:val="NoSpacing"/>
              <w:spacing w:before="120" w:after="120"/>
            </w:pPr>
            <w:r>
              <w:t>Expectations around the time that they should normally return home.  Explain why.</w:t>
            </w:r>
          </w:p>
        </w:tc>
        <w:tc>
          <w:tcPr>
            <w:tcW w:w="5799" w:type="dxa"/>
            <w:vAlign w:val="center"/>
          </w:tcPr>
          <w:p w14:paraId="4EDB7B25" w14:textId="77777777" w:rsidR="007212DE" w:rsidRPr="00303B08" w:rsidRDefault="007212DE" w:rsidP="00450734">
            <w:pPr>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7212DE" w:rsidRPr="00303B08" w14:paraId="6C90AD2C" w14:textId="77777777" w:rsidTr="00537B85">
        <w:trPr>
          <w:trHeight w:val="297"/>
        </w:trPr>
        <w:tc>
          <w:tcPr>
            <w:tcW w:w="4957" w:type="dxa"/>
            <w:shd w:val="clear" w:color="auto" w:fill="E8E8E8" w:themeFill="background2"/>
            <w:vAlign w:val="center"/>
          </w:tcPr>
          <w:p w14:paraId="65935811" w14:textId="77777777" w:rsidR="007212DE" w:rsidRPr="00303B08" w:rsidRDefault="007212DE" w:rsidP="00450734">
            <w:pPr>
              <w:pStyle w:val="NoSpacing"/>
              <w:spacing w:before="120" w:after="120"/>
            </w:pPr>
            <w:r>
              <w:t xml:space="preserve">Any agreements on maintaining contact whilst away from home.  </w:t>
            </w:r>
          </w:p>
        </w:tc>
        <w:tc>
          <w:tcPr>
            <w:tcW w:w="5799" w:type="dxa"/>
            <w:vAlign w:val="center"/>
          </w:tcPr>
          <w:p w14:paraId="60A672D8" w14:textId="77777777" w:rsidR="007212DE" w:rsidRPr="00303B08" w:rsidRDefault="007212DE" w:rsidP="00450734">
            <w:pPr>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7212DE" w:rsidRPr="00303B08" w14:paraId="4D276C6A" w14:textId="77777777" w:rsidTr="00537B85">
        <w:tc>
          <w:tcPr>
            <w:tcW w:w="4957" w:type="dxa"/>
            <w:shd w:val="clear" w:color="auto" w:fill="E8E8E8" w:themeFill="background2"/>
            <w:vAlign w:val="center"/>
          </w:tcPr>
          <w:p w14:paraId="05504F9F" w14:textId="77777777" w:rsidR="007212DE" w:rsidRPr="00303B08" w:rsidRDefault="007212DE" w:rsidP="00450734">
            <w:pPr>
              <w:pStyle w:val="NoSpacing"/>
              <w:spacing w:before="120" w:after="120"/>
            </w:pPr>
            <w:r>
              <w:t>Any other expected behaviour or restrictions agreed with the child?  Explain why.</w:t>
            </w:r>
          </w:p>
        </w:tc>
        <w:tc>
          <w:tcPr>
            <w:tcW w:w="5799" w:type="dxa"/>
            <w:vAlign w:val="center"/>
          </w:tcPr>
          <w:p w14:paraId="750B4A1F" w14:textId="77777777" w:rsidR="007212DE" w:rsidRPr="00303B08" w:rsidRDefault="007212DE" w:rsidP="00450734">
            <w:pPr>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bl>
    <w:p w14:paraId="7C7700BC" w14:textId="77777777" w:rsidR="003E12B1" w:rsidRPr="00303B08" w:rsidRDefault="003E12B1" w:rsidP="004507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799"/>
      </w:tblGrid>
      <w:tr w:rsidR="0047297B" w:rsidRPr="00303B08" w14:paraId="2ACC93A9" w14:textId="77777777" w:rsidTr="00BB1F95">
        <w:trPr>
          <w:trHeight w:val="585"/>
        </w:trPr>
        <w:tc>
          <w:tcPr>
            <w:tcW w:w="10756" w:type="dxa"/>
            <w:gridSpan w:val="2"/>
            <w:shd w:val="clear" w:color="auto" w:fill="000000"/>
            <w:vAlign w:val="center"/>
          </w:tcPr>
          <w:p w14:paraId="7C643184" w14:textId="77777777" w:rsidR="0047297B" w:rsidRPr="00303B08" w:rsidRDefault="0047297B">
            <w:pPr>
              <w:rPr>
                <w:b/>
                <w:bCs/>
              </w:rPr>
            </w:pPr>
            <w:r w:rsidRPr="00303B08">
              <w:rPr>
                <w:b/>
                <w:bCs/>
              </w:rPr>
              <w:t xml:space="preserve">Part </w:t>
            </w:r>
            <w:r>
              <w:rPr>
                <w:b/>
                <w:bCs/>
              </w:rPr>
              <w:t>4</w:t>
            </w:r>
            <w:r w:rsidRPr="00303B08">
              <w:rPr>
                <w:b/>
                <w:bCs/>
              </w:rPr>
              <w:t xml:space="preserve"> – </w:t>
            </w:r>
            <w:r>
              <w:rPr>
                <w:b/>
                <w:bCs/>
              </w:rPr>
              <w:t>Information that may assist to locate child</w:t>
            </w:r>
          </w:p>
        </w:tc>
      </w:tr>
      <w:tr w:rsidR="007212DE" w:rsidRPr="00303B08" w14:paraId="7CFB8B37" w14:textId="77777777" w:rsidTr="00537B85">
        <w:tc>
          <w:tcPr>
            <w:tcW w:w="4957" w:type="dxa"/>
            <w:shd w:val="clear" w:color="auto" w:fill="E8E8E8" w:themeFill="background2"/>
            <w:vAlign w:val="center"/>
          </w:tcPr>
          <w:p w14:paraId="054973DE" w14:textId="77777777" w:rsidR="007212DE" w:rsidRPr="00303B08" w:rsidRDefault="007212DE" w:rsidP="00450734">
            <w:pPr>
              <w:pStyle w:val="NoSpacing"/>
              <w:spacing w:before="120" w:after="120"/>
            </w:pPr>
            <w:r w:rsidRPr="006D0508">
              <w:t>Mobile phone number and details (IMEI, make, model, network, Mac Address).</w:t>
            </w:r>
          </w:p>
        </w:tc>
        <w:tc>
          <w:tcPr>
            <w:tcW w:w="5799" w:type="dxa"/>
            <w:vAlign w:val="center"/>
          </w:tcPr>
          <w:p w14:paraId="6DEECB56" w14:textId="77777777" w:rsidR="007212DE" w:rsidRPr="00303B08" w:rsidRDefault="007212DE" w:rsidP="00450734">
            <w:pPr>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7212DE" w:rsidRPr="00303B08" w14:paraId="09D6A2BC" w14:textId="77777777" w:rsidTr="00537B85">
        <w:trPr>
          <w:trHeight w:val="297"/>
        </w:trPr>
        <w:tc>
          <w:tcPr>
            <w:tcW w:w="4957" w:type="dxa"/>
            <w:shd w:val="clear" w:color="auto" w:fill="E8E8E8" w:themeFill="background2"/>
            <w:vAlign w:val="center"/>
          </w:tcPr>
          <w:p w14:paraId="5918A940" w14:textId="77777777" w:rsidR="007212DE" w:rsidRPr="00303B08" w:rsidRDefault="007212DE" w:rsidP="00450734">
            <w:pPr>
              <w:pStyle w:val="NoSpacing"/>
              <w:spacing w:before="120" w:after="120"/>
            </w:pPr>
            <w:r w:rsidRPr="006D0508">
              <w:t>Details of any APP that can be used to locate the child’s phone such as ‘Find my Phone’.</w:t>
            </w:r>
          </w:p>
        </w:tc>
        <w:tc>
          <w:tcPr>
            <w:tcW w:w="5799" w:type="dxa"/>
            <w:vAlign w:val="center"/>
          </w:tcPr>
          <w:p w14:paraId="2221E839" w14:textId="77777777" w:rsidR="007212DE" w:rsidRPr="00303B08" w:rsidRDefault="007212DE" w:rsidP="00450734">
            <w:pPr>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7212DE" w:rsidRPr="00303B08" w14:paraId="1B354BA9" w14:textId="77777777" w:rsidTr="00537B85">
        <w:tc>
          <w:tcPr>
            <w:tcW w:w="4957" w:type="dxa"/>
            <w:shd w:val="clear" w:color="auto" w:fill="E8E8E8" w:themeFill="background2"/>
            <w:vAlign w:val="center"/>
          </w:tcPr>
          <w:p w14:paraId="0A2DB97A" w14:textId="77777777" w:rsidR="006E4AB0" w:rsidRDefault="007212DE" w:rsidP="00450734">
            <w:pPr>
              <w:pStyle w:val="NoSpacing"/>
              <w:spacing w:before="120" w:after="120"/>
            </w:pPr>
            <w:bookmarkStart w:id="7" w:name="_Hlk180508266"/>
            <w:r w:rsidRPr="006D0508">
              <w:t>Details of social media regularly used by the child</w:t>
            </w:r>
            <w:r w:rsidR="006E4AB0">
              <w:t xml:space="preserve">.  </w:t>
            </w:r>
          </w:p>
          <w:p w14:paraId="1731331F" w14:textId="77777777" w:rsidR="007212DE" w:rsidRPr="006E4AB0" w:rsidRDefault="006E4AB0" w:rsidP="00450734">
            <w:pPr>
              <w:pStyle w:val="NoSpacing"/>
              <w:spacing w:before="120" w:after="120"/>
              <w:rPr>
                <w:i/>
                <w:iCs/>
              </w:rPr>
            </w:pPr>
            <w:r w:rsidRPr="006E4AB0">
              <w:rPr>
                <w:i/>
                <w:iCs/>
              </w:rPr>
              <w:t>If</w:t>
            </w:r>
            <w:r w:rsidR="007212DE" w:rsidRPr="006E4AB0">
              <w:rPr>
                <w:i/>
                <w:iCs/>
              </w:rPr>
              <w:t xml:space="preserve"> usernames </w:t>
            </w:r>
            <w:r w:rsidRPr="006E4AB0">
              <w:rPr>
                <w:i/>
                <w:iCs/>
              </w:rPr>
              <w:t>and</w:t>
            </w:r>
            <w:r w:rsidR="007212DE" w:rsidRPr="006E4AB0">
              <w:rPr>
                <w:i/>
                <w:iCs/>
              </w:rPr>
              <w:t xml:space="preserve"> passwords</w:t>
            </w:r>
            <w:r w:rsidRPr="006E4AB0">
              <w:rPr>
                <w:i/>
                <w:iCs/>
              </w:rPr>
              <w:t xml:space="preserve"> are known, these should be recorded separately and only shared with the police if a RIPA is obtained</w:t>
            </w:r>
            <w:r w:rsidR="007212DE" w:rsidRPr="006E4AB0">
              <w:rPr>
                <w:i/>
                <w:iCs/>
              </w:rPr>
              <w:t>.</w:t>
            </w:r>
            <w:bookmarkEnd w:id="7"/>
          </w:p>
        </w:tc>
        <w:tc>
          <w:tcPr>
            <w:tcW w:w="5799" w:type="dxa"/>
            <w:vAlign w:val="center"/>
          </w:tcPr>
          <w:p w14:paraId="5582EFC5" w14:textId="77777777" w:rsidR="007212DE" w:rsidRPr="00303B08" w:rsidRDefault="007212DE" w:rsidP="00450734">
            <w:pPr>
              <w:spacing w:before="120" w:after="120"/>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7212DE" w:rsidRPr="00303B08" w14:paraId="30C60BF7" w14:textId="77777777" w:rsidTr="00537B85">
        <w:tc>
          <w:tcPr>
            <w:tcW w:w="4957" w:type="dxa"/>
            <w:shd w:val="clear" w:color="auto" w:fill="E8E8E8" w:themeFill="background2"/>
            <w:vAlign w:val="center"/>
          </w:tcPr>
          <w:p w14:paraId="66A445DE" w14:textId="77777777" w:rsidR="007212DE" w:rsidRPr="002C0BF9" w:rsidRDefault="007212DE" w:rsidP="00450734">
            <w:pPr>
              <w:pStyle w:val="NoSpacing"/>
              <w:spacing w:before="120" w:after="120"/>
            </w:pPr>
            <w:r w:rsidRPr="006D0508">
              <w:t>Previous locations found.</w:t>
            </w:r>
          </w:p>
        </w:tc>
        <w:tc>
          <w:tcPr>
            <w:tcW w:w="5799" w:type="dxa"/>
            <w:vAlign w:val="center"/>
          </w:tcPr>
          <w:p w14:paraId="47194DAF" w14:textId="77777777" w:rsidR="007212DE" w:rsidRPr="00303B08" w:rsidRDefault="007212DE" w:rsidP="00450734">
            <w:pPr>
              <w:spacing w:before="120" w:after="120"/>
              <w:rPr>
                <w:sz w:val="20"/>
                <w:szCs w:val="20"/>
              </w:rPr>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7212DE" w:rsidRPr="00303B08" w14:paraId="23526875" w14:textId="77777777" w:rsidTr="00537B85">
        <w:tc>
          <w:tcPr>
            <w:tcW w:w="4957" w:type="dxa"/>
            <w:shd w:val="clear" w:color="auto" w:fill="E8E8E8" w:themeFill="background2"/>
            <w:vAlign w:val="center"/>
          </w:tcPr>
          <w:p w14:paraId="38C5D0F5" w14:textId="77777777" w:rsidR="007212DE" w:rsidRPr="002C0BF9" w:rsidRDefault="007212DE" w:rsidP="00450734">
            <w:pPr>
              <w:pStyle w:val="NoSpacing"/>
              <w:spacing w:before="120" w:after="120"/>
            </w:pPr>
            <w:r w:rsidRPr="006D0508">
              <w:lastRenderedPageBreak/>
              <w:t>Address of any known person who poses a risk to the child.</w:t>
            </w:r>
          </w:p>
        </w:tc>
        <w:tc>
          <w:tcPr>
            <w:tcW w:w="5799" w:type="dxa"/>
            <w:vAlign w:val="center"/>
          </w:tcPr>
          <w:p w14:paraId="17EE12C2" w14:textId="77777777" w:rsidR="007212DE" w:rsidRPr="00303B08" w:rsidRDefault="007212DE" w:rsidP="00450734">
            <w:pPr>
              <w:spacing w:before="120" w:after="120"/>
              <w:rPr>
                <w:sz w:val="20"/>
                <w:szCs w:val="20"/>
              </w:rPr>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7212DE" w:rsidRPr="00303B08" w14:paraId="61D5DDAB" w14:textId="77777777" w:rsidTr="00537B85">
        <w:tc>
          <w:tcPr>
            <w:tcW w:w="4957" w:type="dxa"/>
            <w:shd w:val="clear" w:color="auto" w:fill="E8E8E8" w:themeFill="background2"/>
            <w:vAlign w:val="center"/>
          </w:tcPr>
          <w:p w14:paraId="2B7E0B06" w14:textId="77777777" w:rsidR="007212DE" w:rsidRPr="002C0BF9" w:rsidRDefault="007212DE" w:rsidP="00450734">
            <w:pPr>
              <w:pStyle w:val="NoSpacing"/>
              <w:spacing w:before="120" w:after="120"/>
            </w:pPr>
            <w:r w:rsidRPr="006D0508">
              <w:t>Any CAWNs issued?</w:t>
            </w:r>
          </w:p>
        </w:tc>
        <w:tc>
          <w:tcPr>
            <w:tcW w:w="5799" w:type="dxa"/>
            <w:vAlign w:val="center"/>
          </w:tcPr>
          <w:p w14:paraId="1D79B9B4" w14:textId="77777777" w:rsidR="007212DE" w:rsidRPr="00303B08" w:rsidRDefault="007212DE" w:rsidP="00450734">
            <w:pPr>
              <w:spacing w:before="120" w:after="120"/>
              <w:rPr>
                <w:sz w:val="20"/>
                <w:szCs w:val="20"/>
              </w:rPr>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7212DE" w:rsidRPr="00303B08" w14:paraId="31188995" w14:textId="77777777" w:rsidTr="00537B85">
        <w:tc>
          <w:tcPr>
            <w:tcW w:w="4957" w:type="dxa"/>
            <w:shd w:val="clear" w:color="auto" w:fill="E8E8E8" w:themeFill="background2"/>
            <w:vAlign w:val="center"/>
          </w:tcPr>
          <w:p w14:paraId="64A5DA90" w14:textId="77777777" w:rsidR="007212DE" w:rsidRPr="002C0BF9" w:rsidRDefault="007212DE" w:rsidP="00450734">
            <w:pPr>
              <w:pStyle w:val="NoSpacing"/>
              <w:spacing w:before="120" w:after="120"/>
            </w:pPr>
            <w:r w:rsidRPr="006D0508">
              <w:t>Addresses of any known person who the child poses a risk to.</w:t>
            </w:r>
          </w:p>
        </w:tc>
        <w:tc>
          <w:tcPr>
            <w:tcW w:w="5799" w:type="dxa"/>
            <w:vAlign w:val="center"/>
          </w:tcPr>
          <w:p w14:paraId="49BEA04D" w14:textId="77777777" w:rsidR="007212DE" w:rsidRPr="00303B08" w:rsidRDefault="007212DE" w:rsidP="00450734">
            <w:pPr>
              <w:spacing w:before="120" w:after="120"/>
              <w:rPr>
                <w:sz w:val="20"/>
                <w:szCs w:val="20"/>
              </w:rPr>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7212DE" w:rsidRPr="00303B08" w14:paraId="55066E46" w14:textId="77777777" w:rsidTr="00537B85">
        <w:tc>
          <w:tcPr>
            <w:tcW w:w="4957" w:type="dxa"/>
            <w:shd w:val="clear" w:color="auto" w:fill="E8E8E8" w:themeFill="background2"/>
            <w:vAlign w:val="center"/>
          </w:tcPr>
          <w:p w14:paraId="1562EA47" w14:textId="77777777" w:rsidR="007212DE" w:rsidRPr="002C0BF9" w:rsidRDefault="007212DE" w:rsidP="00450734">
            <w:pPr>
              <w:pStyle w:val="NoSpacing"/>
              <w:spacing w:before="120" w:after="120"/>
            </w:pPr>
            <w:r w:rsidRPr="006D0508">
              <w:t>Other relatives, friends, or associates that they are likely to visit.</w:t>
            </w:r>
          </w:p>
        </w:tc>
        <w:tc>
          <w:tcPr>
            <w:tcW w:w="5799" w:type="dxa"/>
            <w:vAlign w:val="center"/>
          </w:tcPr>
          <w:p w14:paraId="0EC274C5" w14:textId="77777777" w:rsidR="007212DE" w:rsidRPr="00303B08" w:rsidRDefault="007212DE" w:rsidP="00450734">
            <w:pPr>
              <w:spacing w:before="120" w:after="120"/>
              <w:rPr>
                <w:sz w:val="20"/>
                <w:szCs w:val="20"/>
              </w:rPr>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7212DE" w:rsidRPr="00303B08" w14:paraId="229EB387" w14:textId="77777777" w:rsidTr="00537B85">
        <w:tc>
          <w:tcPr>
            <w:tcW w:w="4957" w:type="dxa"/>
            <w:shd w:val="clear" w:color="auto" w:fill="E8E8E8" w:themeFill="background2"/>
            <w:vAlign w:val="center"/>
          </w:tcPr>
          <w:p w14:paraId="72C162EC" w14:textId="77777777" w:rsidR="007212DE" w:rsidRPr="002C0BF9" w:rsidRDefault="007212DE" w:rsidP="00450734">
            <w:pPr>
              <w:pStyle w:val="NoSpacing"/>
              <w:spacing w:before="120" w:after="120"/>
            </w:pPr>
            <w:r w:rsidRPr="006D0508">
              <w:t>Other addresses that they are likely to visit.</w:t>
            </w:r>
          </w:p>
        </w:tc>
        <w:tc>
          <w:tcPr>
            <w:tcW w:w="5799" w:type="dxa"/>
            <w:vAlign w:val="center"/>
          </w:tcPr>
          <w:p w14:paraId="7FFCDC5C" w14:textId="77777777" w:rsidR="007212DE" w:rsidRPr="00303B08" w:rsidRDefault="007212DE" w:rsidP="00450734">
            <w:pPr>
              <w:spacing w:before="120" w:after="120"/>
              <w:rPr>
                <w:sz w:val="20"/>
                <w:szCs w:val="20"/>
              </w:rPr>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7212DE" w:rsidRPr="00303B08" w14:paraId="45F96BF0" w14:textId="77777777" w:rsidTr="00537B85">
        <w:tc>
          <w:tcPr>
            <w:tcW w:w="4957" w:type="dxa"/>
            <w:shd w:val="clear" w:color="auto" w:fill="E8E8E8" w:themeFill="background2"/>
            <w:vAlign w:val="center"/>
          </w:tcPr>
          <w:p w14:paraId="3D5A107E" w14:textId="77777777" w:rsidR="007212DE" w:rsidRPr="002C0BF9" w:rsidRDefault="007212DE" w:rsidP="00450734">
            <w:pPr>
              <w:pStyle w:val="NoSpacing"/>
              <w:spacing w:before="120" w:after="120"/>
            </w:pPr>
            <w:r w:rsidRPr="006D0508">
              <w:t>Other places that they frequent or are likely to visit.</w:t>
            </w:r>
          </w:p>
        </w:tc>
        <w:tc>
          <w:tcPr>
            <w:tcW w:w="5799" w:type="dxa"/>
            <w:vAlign w:val="center"/>
          </w:tcPr>
          <w:p w14:paraId="4337926E" w14:textId="77777777" w:rsidR="007212DE" w:rsidRPr="00303B08" w:rsidRDefault="007212DE" w:rsidP="00450734">
            <w:pPr>
              <w:spacing w:before="120" w:after="120"/>
              <w:rPr>
                <w:sz w:val="20"/>
                <w:szCs w:val="20"/>
              </w:rPr>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7212DE" w:rsidRPr="00303B08" w14:paraId="2F260374" w14:textId="77777777" w:rsidTr="00537B85">
        <w:tc>
          <w:tcPr>
            <w:tcW w:w="4957" w:type="dxa"/>
            <w:shd w:val="clear" w:color="auto" w:fill="E8E8E8" w:themeFill="background2"/>
            <w:vAlign w:val="center"/>
          </w:tcPr>
          <w:p w14:paraId="0CAEB832" w14:textId="77777777" w:rsidR="007212DE" w:rsidRPr="002C0BF9" w:rsidRDefault="007212DE" w:rsidP="00450734">
            <w:pPr>
              <w:pStyle w:val="NoSpacing"/>
              <w:spacing w:before="120" w:after="120"/>
            </w:pPr>
            <w:r w:rsidRPr="006D0508">
              <w:t>Methods of transport normally used (including details of any bus pass, oyster card, rail card, or other travel document).  If they regularly travel by taxi, which company do they usually use.</w:t>
            </w:r>
          </w:p>
        </w:tc>
        <w:tc>
          <w:tcPr>
            <w:tcW w:w="5799" w:type="dxa"/>
            <w:vAlign w:val="center"/>
          </w:tcPr>
          <w:p w14:paraId="25DD201F" w14:textId="77777777" w:rsidR="007212DE" w:rsidRPr="00303B08" w:rsidRDefault="007212DE" w:rsidP="00450734">
            <w:pPr>
              <w:spacing w:before="120" w:after="120"/>
              <w:rPr>
                <w:sz w:val="20"/>
                <w:szCs w:val="20"/>
              </w:rPr>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7212DE" w:rsidRPr="00303B08" w14:paraId="23A68C4A" w14:textId="77777777" w:rsidTr="00537B85">
        <w:tc>
          <w:tcPr>
            <w:tcW w:w="4957" w:type="dxa"/>
            <w:shd w:val="clear" w:color="auto" w:fill="E8E8E8" w:themeFill="background2"/>
            <w:vAlign w:val="center"/>
          </w:tcPr>
          <w:p w14:paraId="605F49D6" w14:textId="77777777" w:rsidR="007212DE" w:rsidRPr="002C0BF9" w:rsidRDefault="007212DE" w:rsidP="00450734">
            <w:pPr>
              <w:pStyle w:val="NoSpacing"/>
              <w:spacing w:before="120" w:after="120"/>
            </w:pPr>
            <w:r w:rsidRPr="006D0508">
              <w:t>Has the child any access to a vehicle via a friend or associate?</w:t>
            </w:r>
          </w:p>
        </w:tc>
        <w:tc>
          <w:tcPr>
            <w:tcW w:w="5799" w:type="dxa"/>
            <w:vAlign w:val="center"/>
          </w:tcPr>
          <w:p w14:paraId="42A088A2" w14:textId="77777777" w:rsidR="007212DE" w:rsidRPr="00303B08" w:rsidRDefault="007212DE" w:rsidP="00450734">
            <w:pPr>
              <w:spacing w:before="120" w:after="120"/>
              <w:rPr>
                <w:sz w:val="20"/>
                <w:szCs w:val="20"/>
              </w:rPr>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7212DE" w:rsidRPr="00303B08" w14:paraId="376A38CA" w14:textId="77777777" w:rsidTr="00537B85">
        <w:tc>
          <w:tcPr>
            <w:tcW w:w="4957" w:type="dxa"/>
            <w:shd w:val="clear" w:color="auto" w:fill="E8E8E8" w:themeFill="background2"/>
            <w:vAlign w:val="center"/>
          </w:tcPr>
          <w:p w14:paraId="4760B9C4" w14:textId="77777777" w:rsidR="007212DE" w:rsidRPr="002C0BF9" w:rsidRDefault="007212DE" w:rsidP="00450734">
            <w:pPr>
              <w:pStyle w:val="NoSpacing"/>
              <w:spacing w:before="120" w:after="120"/>
            </w:pPr>
            <w:r w:rsidRPr="006D0508">
              <w:t>Any significant dates for the child that may trigger a missing event.</w:t>
            </w:r>
          </w:p>
        </w:tc>
        <w:tc>
          <w:tcPr>
            <w:tcW w:w="5799" w:type="dxa"/>
            <w:vAlign w:val="center"/>
          </w:tcPr>
          <w:p w14:paraId="64C36799" w14:textId="77777777" w:rsidR="007212DE" w:rsidRPr="00303B08" w:rsidRDefault="007212DE" w:rsidP="00450734">
            <w:pPr>
              <w:spacing w:before="120" w:after="120"/>
              <w:rPr>
                <w:sz w:val="20"/>
                <w:szCs w:val="20"/>
              </w:rPr>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CB07F5" w:rsidRPr="00303B08" w14:paraId="19FF38F3" w14:textId="77777777" w:rsidTr="00537B85">
        <w:tc>
          <w:tcPr>
            <w:tcW w:w="4957" w:type="dxa"/>
            <w:shd w:val="clear" w:color="auto" w:fill="E8E8E8" w:themeFill="background2"/>
            <w:vAlign w:val="center"/>
          </w:tcPr>
          <w:p w14:paraId="01117FEB" w14:textId="77777777" w:rsidR="00CB07F5" w:rsidRPr="002C0BF9" w:rsidRDefault="00CB07F5" w:rsidP="00450734">
            <w:pPr>
              <w:pStyle w:val="NoSpacing"/>
              <w:spacing w:before="120" w:after="120"/>
            </w:pPr>
            <w:r w:rsidRPr="006D0508">
              <w:t>Bank account details.</w:t>
            </w:r>
          </w:p>
        </w:tc>
        <w:tc>
          <w:tcPr>
            <w:tcW w:w="5799" w:type="dxa"/>
            <w:vAlign w:val="center"/>
          </w:tcPr>
          <w:p w14:paraId="17650861" w14:textId="77777777" w:rsidR="00CB07F5" w:rsidRPr="00303B08" w:rsidRDefault="00CB07F5" w:rsidP="00450734">
            <w:pPr>
              <w:spacing w:before="120" w:after="120"/>
              <w:rPr>
                <w:sz w:val="20"/>
                <w:szCs w:val="20"/>
              </w:rPr>
            </w:pPr>
            <w:r w:rsidRPr="00303B08">
              <w:fldChar w:fldCharType="begin">
                <w:ffData>
                  <w:name w:val="Text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bl>
    <w:p w14:paraId="6F387ABC" w14:textId="77777777" w:rsidR="003E12B1" w:rsidRPr="00303B08" w:rsidRDefault="003E12B1" w:rsidP="00450734"/>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0201"/>
      </w:tblGrid>
      <w:tr w:rsidR="00A30192" w:rsidRPr="00303B08" w14:paraId="1D620041" w14:textId="77777777" w:rsidTr="00BB1F95">
        <w:trPr>
          <w:trHeight w:val="585"/>
        </w:trPr>
        <w:tc>
          <w:tcPr>
            <w:tcW w:w="10768" w:type="dxa"/>
            <w:gridSpan w:val="2"/>
            <w:shd w:val="clear" w:color="auto" w:fill="000000"/>
            <w:vAlign w:val="center"/>
          </w:tcPr>
          <w:p w14:paraId="64C9662F" w14:textId="77777777" w:rsidR="00A30192" w:rsidRPr="00303B08" w:rsidRDefault="00A30192">
            <w:pPr>
              <w:rPr>
                <w:b/>
                <w:bCs/>
              </w:rPr>
            </w:pPr>
            <w:r w:rsidRPr="00303B08">
              <w:rPr>
                <w:b/>
                <w:bCs/>
              </w:rPr>
              <w:t xml:space="preserve">Part </w:t>
            </w:r>
            <w:r>
              <w:rPr>
                <w:b/>
                <w:bCs/>
              </w:rPr>
              <w:t xml:space="preserve">5 </w:t>
            </w:r>
            <w:r w:rsidRPr="00303B08">
              <w:rPr>
                <w:b/>
                <w:bCs/>
              </w:rPr>
              <w:t xml:space="preserve">– </w:t>
            </w:r>
            <w:r w:rsidR="00F7771E">
              <w:rPr>
                <w:b/>
                <w:bCs/>
              </w:rPr>
              <w:t xml:space="preserve">Parental/ Carer Intervention </w:t>
            </w:r>
            <w:r w:rsidR="00FD090C">
              <w:rPr>
                <w:b/>
                <w:bCs/>
              </w:rPr>
              <w:t>– Levels of Intervention Model</w:t>
            </w:r>
          </w:p>
        </w:tc>
      </w:tr>
      <w:tr w:rsidR="00934C2E" w:rsidRPr="00303B08" w14:paraId="641D856B" w14:textId="77777777" w:rsidTr="00537B85">
        <w:tc>
          <w:tcPr>
            <w:tcW w:w="10768" w:type="dxa"/>
            <w:gridSpan w:val="2"/>
            <w:shd w:val="clear" w:color="auto" w:fill="E8E8E8" w:themeFill="background2"/>
          </w:tcPr>
          <w:p w14:paraId="53B075A9" w14:textId="77777777" w:rsidR="00937422" w:rsidRDefault="00934C2E" w:rsidP="00CB07F5">
            <w:pPr>
              <w:spacing w:before="120" w:after="120"/>
            </w:pPr>
            <w:r>
              <w:t>Where there is a real, immediate risk of the child suffering significant harm, the carer should not delay contacting the police.  However, in all other cases, the carer is expected to conduct reasonable actions to locate the child and to allow the child a reasonable opportunity to return of their own accord</w:t>
            </w:r>
            <w:r w:rsidR="00937422">
              <w:t xml:space="preserve"> before contacting the police</w:t>
            </w:r>
            <w:r>
              <w:t xml:space="preserve">.  </w:t>
            </w:r>
            <w:r w:rsidR="00937422">
              <w:t>Consideration should be given to where the child was, what the child was doing and when, and who the child was with.</w:t>
            </w:r>
          </w:p>
          <w:p w14:paraId="339EA924" w14:textId="77777777" w:rsidR="00934C2E" w:rsidRDefault="00934C2E" w:rsidP="00CB07F5">
            <w:pPr>
              <w:spacing w:before="120" w:after="120"/>
            </w:pPr>
            <w:bookmarkStart w:id="8" w:name="_Hlk178694744"/>
            <w:r>
              <w:t>This section contains a list of enquiries that the carer should consider.  Details of what enquiries have been completed by the carer should be recorded on the incident log.</w:t>
            </w:r>
          </w:p>
          <w:p w14:paraId="68CB8E43" w14:textId="77777777" w:rsidR="00080D03" w:rsidRPr="00934C2E" w:rsidRDefault="00080D03" w:rsidP="00CB07F5">
            <w:pPr>
              <w:spacing w:before="120" w:after="120"/>
            </w:pPr>
            <w:r>
              <w:t xml:space="preserve">This should not be considered a check list that must be completed in all cases.  What </w:t>
            </w:r>
            <w:r w:rsidR="00447A70">
              <w:t>are</w:t>
            </w:r>
            <w:r>
              <w:t xml:space="preserve"> reasonable </w:t>
            </w:r>
            <w:r w:rsidR="00447A70">
              <w:t xml:space="preserve">actions </w:t>
            </w:r>
            <w:r>
              <w:t xml:space="preserve">will depend on </w:t>
            </w:r>
            <w:r w:rsidR="00447A70">
              <w:t>the level of risk and the urgency of seeking police assistance</w:t>
            </w:r>
            <w:bookmarkEnd w:id="8"/>
            <w:r w:rsidR="00447A70">
              <w:t>.</w:t>
            </w:r>
          </w:p>
        </w:tc>
      </w:tr>
      <w:tr w:rsidR="00CB07F5" w:rsidRPr="00303B08" w14:paraId="1CD58CEA" w14:textId="77777777" w:rsidTr="00BB1F95">
        <w:tc>
          <w:tcPr>
            <w:tcW w:w="567" w:type="dxa"/>
            <w:shd w:val="clear" w:color="auto" w:fill="auto"/>
            <w:vAlign w:val="center"/>
          </w:tcPr>
          <w:p w14:paraId="5B9434FC" w14:textId="77777777" w:rsidR="00CB07F5" w:rsidRPr="00303B08" w:rsidRDefault="00CB07F5" w:rsidP="00450734">
            <w:pPr>
              <w:pStyle w:val="NoSpacing"/>
              <w:numPr>
                <w:ilvl w:val="0"/>
                <w:numId w:val="4"/>
              </w:numPr>
              <w:spacing w:before="120" w:after="120"/>
            </w:pPr>
          </w:p>
        </w:tc>
        <w:tc>
          <w:tcPr>
            <w:tcW w:w="10201" w:type="dxa"/>
            <w:vAlign w:val="center"/>
          </w:tcPr>
          <w:p w14:paraId="5FC17C97" w14:textId="77777777" w:rsidR="00CB07F5" w:rsidRPr="00303B08" w:rsidRDefault="00CB07F5" w:rsidP="00450734">
            <w:pPr>
              <w:spacing w:before="120" w:after="120"/>
            </w:pPr>
            <w:r w:rsidRPr="00BD1707">
              <w:t>Call the child’s mobile phone.</w:t>
            </w:r>
          </w:p>
        </w:tc>
      </w:tr>
      <w:tr w:rsidR="00CB07F5" w:rsidRPr="00303B08" w14:paraId="2607EDE9" w14:textId="77777777" w:rsidTr="00BB1F95">
        <w:trPr>
          <w:trHeight w:val="297"/>
        </w:trPr>
        <w:tc>
          <w:tcPr>
            <w:tcW w:w="567" w:type="dxa"/>
            <w:shd w:val="clear" w:color="auto" w:fill="auto"/>
            <w:vAlign w:val="center"/>
          </w:tcPr>
          <w:p w14:paraId="478BC19A" w14:textId="77777777" w:rsidR="00CB07F5" w:rsidRPr="00303B08" w:rsidRDefault="00CB07F5" w:rsidP="00450734">
            <w:pPr>
              <w:pStyle w:val="NoSpacing"/>
              <w:numPr>
                <w:ilvl w:val="0"/>
                <w:numId w:val="4"/>
              </w:numPr>
              <w:spacing w:before="120" w:after="120"/>
            </w:pPr>
          </w:p>
        </w:tc>
        <w:tc>
          <w:tcPr>
            <w:tcW w:w="10201" w:type="dxa"/>
            <w:vAlign w:val="center"/>
          </w:tcPr>
          <w:p w14:paraId="578F0D8E" w14:textId="77777777" w:rsidR="00CB07F5" w:rsidRPr="00303B08" w:rsidRDefault="00CB07F5" w:rsidP="00450734">
            <w:pPr>
              <w:spacing w:before="120" w:after="120"/>
            </w:pPr>
            <w:r w:rsidRPr="00BD1707">
              <w:t>Text the child’s mobile phone.</w:t>
            </w:r>
          </w:p>
        </w:tc>
      </w:tr>
      <w:tr w:rsidR="00CB07F5" w:rsidRPr="00303B08" w14:paraId="34521C73" w14:textId="77777777" w:rsidTr="00BB1F95">
        <w:tc>
          <w:tcPr>
            <w:tcW w:w="567" w:type="dxa"/>
            <w:shd w:val="clear" w:color="auto" w:fill="auto"/>
            <w:vAlign w:val="center"/>
          </w:tcPr>
          <w:p w14:paraId="193EB7A6" w14:textId="77777777" w:rsidR="00CB07F5" w:rsidRPr="00303B08" w:rsidRDefault="00CB07F5" w:rsidP="00450734">
            <w:pPr>
              <w:pStyle w:val="NoSpacing"/>
              <w:numPr>
                <w:ilvl w:val="0"/>
                <w:numId w:val="4"/>
              </w:numPr>
              <w:spacing w:before="120" w:after="120"/>
            </w:pPr>
          </w:p>
        </w:tc>
        <w:tc>
          <w:tcPr>
            <w:tcW w:w="10201" w:type="dxa"/>
            <w:vAlign w:val="center"/>
          </w:tcPr>
          <w:p w14:paraId="16181108" w14:textId="77777777" w:rsidR="00CB07F5" w:rsidRPr="00303B08" w:rsidRDefault="00CB07F5" w:rsidP="00450734">
            <w:pPr>
              <w:spacing w:before="120" w:after="120"/>
            </w:pPr>
            <w:r w:rsidRPr="00BD1707">
              <w:t>Either the parent or carer should attempt to locate the child’s mobile phone using any APP’s that have been set up such as ‘Find my Phone’.</w:t>
            </w:r>
          </w:p>
        </w:tc>
      </w:tr>
      <w:tr w:rsidR="00CB07F5" w:rsidRPr="00303B08" w14:paraId="1BC4150D" w14:textId="77777777" w:rsidTr="00BB1F95">
        <w:tc>
          <w:tcPr>
            <w:tcW w:w="567" w:type="dxa"/>
            <w:shd w:val="clear" w:color="auto" w:fill="auto"/>
            <w:vAlign w:val="center"/>
          </w:tcPr>
          <w:p w14:paraId="4D1A38A0" w14:textId="77777777" w:rsidR="00CB07F5" w:rsidRPr="002C0BF9" w:rsidRDefault="00CB07F5" w:rsidP="00450734">
            <w:pPr>
              <w:pStyle w:val="NoSpacing"/>
              <w:numPr>
                <w:ilvl w:val="0"/>
                <w:numId w:val="4"/>
              </w:numPr>
              <w:spacing w:before="120" w:after="120"/>
            </w:pPr>
          </w:p>
        </w:tc>
        <w:tc>
          <w:tcPr>
            <w:tcW w:w="10201" w:type="dxa"/>
            <w:vAlign w:val="center"/>
          </w:tcPr>
          <w:p w14:paraId="01FB2B98" w14:textId="77777777" w:rsidR="00CB07F5" w:rsidRPr="00303B08" w:rsidRDefault="00CB07F5" w:rsidP="00450734">
            <w:pPr>
              <w:spacing w:before="120" w:after="120"/>
              <w:rPr>
                <w:sz w:val="20"/>
                <w:szCs w:val="20"/>
              </w:rPr>
            </w:pPr>
            <w:r w:rsidRPr="00BD1707">
              <w:t>Contact the child via social media.</w:t>
            </w:r>
          </w:p>
        </w:tc>
      </w:tr>
      <w:tr w:rsidR="00CB07F5" w:rsidRPr="00303B08" w14:paraId="51C1D7CD" w14:textId="77777777" w:rsidTr="00BB1F95">
        <w:tc>
          <w:tcPr>
            <w:tcW w:w="567" w:type="dxa"/>
            <w:shd w:val="clear" w:color="auto" w:fill="auto"/>
            <w:vAlign w:val="center"/>
          </w:tcPr>
          <w:p w14:paraId="4C685B5B" w14:textId="77777777" w:rsidR="00CB07F5" w:rsidRPr="002C0BF9" w:rsidRDefault="00CB07F5" w:rsidP="00450734">
            <w:pPr>
              <w:pStyle w:val="NoSpacing"/>
              <w:numPr>
                <w:ilvl w:val="0"/>
                <w:numId w:val="4"/>
              </w:numPr>
              <w:spacing w:before="120" w:after="120"/>
            </w:pPr>
          </w:p>
        </w:tc>
        <w:tc>
          <w:tcPr>
            <w:tcW w:w="10201" w:type="dxa"/>
            <w:vAlign w:val="center"/>
          </w:tcPr>
          <w:p w14:paraId="5A85956A" w14:textId="77777777" w:rsidR="00CB07F5" w:rsidRPr="00303B08" w:rsidRDefault="00CB07F5" w:rsidP="00450734">
            <w:pPr>
              <w:spacing w:before="120" w:after="120"/>
              <w:rPr>
                <w:sz w:val="20"/>
                <w:szCs w:val="20"/>
              </w:rPr>
            </w:pPr>
            <w:r w:rsidRPr="00BD1707">
              <w:t>View messages on the child’s social media if passwords are known.</w:t>
            </w:r>
          </w:p>
        </w:tc>
      </w:tr>
      <w:tr w:rsidR="004C3949" w:rsidRPr="00303B08" w14:paraId="0C2FE756" w14:textId="77777777" w:rsidTr="00851A93">
        <w:tc>
          <w:tcPr>
            <w:tcW w:w="567" w:type="dxa"/>
            <w:shd w:val="clear" w:color="auto" w:fill="auto"/>
            <w:vAlign w:val="center"/>
          </w:tcPr>
          <w:p w14:paraId="1480BA94" w14:textId="77777777" w:rsidR="004C3949" w:rsidRPr="00BD1707" w:rsidRDefault="004C3949" w:rsidP="00851A93">
            <w:pPr>
              <w:pStyle w:val="NoSpacing"/>
              <w:numPr>
                <w:ilvl w:val="0"/>
                <w:numId w:val="4"/>
              </w:numPr>
              <w:spacing w:before="120" w:after="120"/>
            </w:pPr>
          </w:p>
        </w:tc>
        <w:tc>
          <w:tcPr>
            <w:tcW w:w="10201" w:type="dxa"/>
            <w:vAlign w:val="center"/>
          </w:tcPr>
          <w:p w14:paraId="298270D8" w14:textId="77777777" w:rsidR="004C3949" w:rsidRDefault="004C3949" w:rsidP="00851A93">
            <w:pPr>
              <w:spacing w:before="120" w:after="120"/>
            </w:pPr>
            <w:r>
              <w:t>Search the child’s room for the child and any indications of where the child may have gone.</w:t>
            </w:r>
          </w:p>
        </w:tc>
      </w:tr>
      <w:tr w:rsidR="00CB07F5" w:rsidRPr="00303B08" w14:paraId="02D76A83" w14:textId="77777777" w:rsidTr="00BB1F95">
        <w:tc>
          <w:tcPr>
            <w:tcW w:w="567" w:type="dxa"/>
            <w:shd w:val="clear" w:color="auto" w:fill="auto"/>
            <w:vAlign w:val="center"/>
          </w:tcPr>
          <w:p w14:paraId="24CA920E" w14:textId="77777777" w:rsidR="00CB07F5" w:rsidRPr="002C0BF9" w:rsidRDefault="00CB07F5" w:rsidP="00450734">
            <w:pPr>
              <w:pStyle w:val="NoSpacing"/>
              <w:numPr>
                <w:ilvl w:val="0"/>
                <w:numId w:val="4"/>
              </w:numPr>
              <w:spacing w:before="120" w:after="120"/>
            </w:pPr>
          </w:p>
        </w:tc>
        <w:tc>
          <w:tcPr>
            <w:tcW w:w="10201" w:type="dxa"/>
            <w:vAlign w:val="center"/>
          </w:tcPr>
          <w:p w14:paraId="0A51E553" w14:textId="77777777" w:rsidR="00CB07F5" w:rsidRPr="00303B08" w:rsidRDefault="00CB07F5" w:rsidP="00450734">
            <w:pPr>
              <w:spacing w:before="120" w:after="120"/>
              <w:rPr>
                <w:sz w:val="20"/>
                <w:szCs w:val="20"/>
              </w:rPr>
            </w:pPr>
            <w:r w:rsidRPr="00BD1707">
              <w:t>Check addresses of friends and relatives that the child may have visited.</w:t>
            </w:r>
          </w:p>
        </w:tc>
      </w:tr>
      <w:tr w:rsidR="00CB07F5" w:rsidRPr="00303B08" w14:paraId="2E3E3CF5" w14:textId="77777777" w:rsidTr="00BB1F95">
        <w:tc>
          <w:tcPr>
            <w:tcW w:w="567" w:type="dxa"/>
            <w:shd w:val="clear" w:color="auto" w:fill="auto"/>
            <w:vAlign w:val="center"/>
          </w:tcPr>
          <w:p w14:paraId="1D1DD066" w14:textId="77777777" w:rsidR="00CB07F5" w:rsidRPr="00BD1707" w:rsidRDefault="00CB07F5" w:rsidP="00450734">
            <w:pPr>
              <w:pStyle w:val="NoSpacing"/>
              <w:numPr>
                <w:ilvl w:val="0"/>
                <w:numId w:val="4"/>
              </w:numPr>
              <w:spacing w:before="120" w:after="120"/>
            </w:pPr>
          </w:p>
        </w:tc>
        <w:tc>
          <w:tcPr>
            <w:tcW w:w="10201" w:type="dxa"/>
            <w:vAlign w:val="center"/>
          </w:tcPr>
          <w:p w14:paraId="1BD0A45D" w14:textId="77777777" w:rsidR="00CB07F5" w:rsidRPr="00303B08" w:rsidRDefault="00CB07F5" w:rsidP="00450734">
            <w:pPr>
              <w:spacing w:before="120" w:after="120"/>
              <w:rPr>
                <w:sz w:val="20"/>
                <w:szCs w:val="20"/>
              </w:rPr>
            </w:pPr>
            <w:r>
              <w:t>Check any CCTV available.  Has the child been seen leaving with a person or in a vehicle?</w:t>
            </w:r>
          </w:p>
        </w:tc>
      </w:tr>
      <w:tr w:rsidR="00CB07F5" w:rsidRPr="00303B08" w14:paraId="03717753" w14:textId="77777777" w:rsidTr="00BB1F95">
        <w:tc>
          <w:tcPr>
            <w:tcW w:w="567" w:type="dxa"/>
            <w:shd w:val="clear" w:color="auto" w:fill="auto"/>
            <w:vAlign w:val="center"/>
          </w:tcPr>
          <w:p w14:paraId="24B54D2F" w14:textId="77777777" w:rsidR="00CB07F5" w:rsidRPr="00BD1707" w:rsidRDefault="00CB07F5" w:rsidP="00450734">
            <w:pPr>
              <w:pStyle w:val="NoSpacing"/>
              <w:numPr>
                <w:ilvl w:val="0"/>
                <w:numId w:val="4"/>
              </w:numPr>
              <w:spacing w:before="120" w:after="120"/>
            </w:pPr>
          </w:p>
        </w:tc>
        <w:tc>
          <w:tcPr>
            <w:tcW w:w="10201" w:type="dxa"/>
            <w:vAlign w:val="center"/>
          </w:tcPr>
          <w:p w14:paraId="5A5ED72B" w14:textId="77777777" w:rsidR="00CB07F5" w:rsidRPr="00303B08" w:rsidRDefault="00CB07F5" w:rsidP="00450734">
            <w:pPr>
              <w:spacing w:before="120" w:after="120"/>
              <w:rPr>
                <w:sz w:val="20"/>
                <w:szCs w:val="20"/>
              </w:rPr>
            </w:pPr>
            <w:r>
              <w:t>What arrangements have been put in place to collect the child when they are located?</w:t>
            </w:r>
          </w:p>
        </w:tc>
      </w:tr>
      <w:tr w:rsidR="00CB07F5" w:rsidRPr="00303B08" w14:paraId="7D3FB921" w14:textId="77777777" w:rsidTr="00BB1F95">
        <w:tc>
          <w:tcPr>
            <w:tcW w:w="567" w:type="dxa"/>
            <w:shd w:val="clear" w:color="auto" w:fill="auto"/>
            <w:vAlign w:val="center"/>
          </w:tcPr>
          <w:p w14:paraId="32FB5171" w14:textId="77777777" w:rsidR="00CB07F5" w:rsidRPr="00BD1707" w:rsidRDefault="00CB07F5" w:rsidP="00450734">
            <w:pPr>
              <w:pStyle w:val="NoSpacing"/>
              <w:numPr>
                <w:ilvl w:val="0"/>
                <w:numId w:val="4"/>
              </w:numPr>
              <w:spacing w:before="120" w:after="120"/>
            </w:pPr>
          </w:p>
        </w:tc>
        <w:tc>
          <w:tcPr>
            <w:tcW w:w="10201" w:type="dxa"/>
            <w:vAlign w:val="center"/>
          </w:tcPr>
          <w:p w14:paraId="6E702EEB" w14:textId="77777777" w:rsidR="00CB07F5" w:rsidRPr="00CB07F5" w:rsidRDefault="00CB07F5" w:rsidP="00450734">
            <w:pPr>
              <w:spacing w:before="120" w:after="120"/>
              <w:rPr>
                <w:i/>
                <w:iCs/>
              </w:rPr>
            </w:pPr>
            <w:r w:rsidRPr="00CB07F5">
              <w:rPr>
                <w:i/>
                <w:iCs/>
              </w:rPr>
              <w:t>Other suggested enquiries relevant to this child:</w:t>
            </w:r>
          </w:p>
          <w:p w14:paraId="60C4E987" w14:textId="77777777" w:rsidR="00CB07F5" w:rsidRDefault="00CB07F5" w:rsidP="00450734">
            <w:pPr>
              <w:spacing w:before="120" w:after="120"/>
            </w:pPr>
            <w:r w:rsidRPr="00303B08">
              <w:fldChar w:fldCharType="begin">
                <w:ffData>
                  <w:name w:val="Text61"/>
                  <w:enabled/>
                  <w:calcOnExit w:val="0"/>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bl>
    <w:p w14:paraId="10AE2612" w14:textId="77777777" w:rsidR="003E12B1" w:rsidRPr="00303B08" w:rsidRDefault="003E12B1" w:rsidP="004507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0230"/>
      </w:tblGrid>
      <w:tr w:rsidR="00A30192" w:rsidRPr="00303B08" w14:paraId="3DEF4AFD" w14:textId="77777777" w:rsidTr="00BB1F95">
        <w:trPr>
          <w:trHeight w:val="585"/>
        </w:trPr>
        <w:tc>
          <w:tcPr>
            <w:tcW w:w="10756" w:type="dxa"/>
            <w:gridSpan w:val="2"/>
            <w:shd w:val="clear" w:color="auto" w:fill="000000"/>
            <w:vAlign w:val="center"/>
          </w:tcPr>
          <w:p w14:paraId="03F7366B" w14:textId="77777777" w:rsidR="00A30192" w:rsidRPr="00303B08" w:rsidRDefault="00A30192">
            <w:pPr>
              <w:rPr>
                <w:b/>
                <w:bCs/>
              </w:rPr>
            </w:pPr>
            <w:r w:rsidRPr="00303B08">
              <w:rPr>
                <w:b/>
                <w:bCs/>
              </w:rPr>
              <w:t xml:space="preserve">Part </w:t>
            </w:r>
            <w:r>
              <w:rPr>
                <w:b/>
                <w:bCs/>
              </w:rPr>
              <w:t xml:space="preserve">6 </w:t>
            </w:r>
            <w:r w:rsidRPr="00303B08">
              <w:rPr>
                <w:b/>
                <w:bCs/>
              </w:rPr>
              <w:t xml:space="preserve">– </w:t>
            </w:r>
            <w:r w:rsidR="00FD090C">
              <w:rPr>
                <w:b/>
                <w:bCs/>
              </w:rPr>
              <w:t>Police Intervention – Levels of Intervention Model</w:t>
            </w:r>
          </w:p>
        </w:tc>
      </w:tr>
      <w:tr w:rsidR="00934C2E" w:rsidRPr="00303B08" w14:paraId="09AE4DC6" w14:textId="77777777" w:rsidTr="00537B85">
        <w:tc>
          <w:tcPr>
            <w:tcW w:w="10756" w:type="dxa"/>
            <w:gridSpan w:val="2"/>
            <w:shd w:val="clear" w:color="auto" w:fill="E8E8E8" w:themeFill="background2"/>
            <w:vAlign w:val="center"/>
          </w:tcPr>
          <w:p w14:paraId="201C9485" w14:textId="77777777" w:rsidR="002F790B" w:rsidRDefault="002F790B" w:rsidP="00450734">
            <w:pPr>
              <w:spacing w:before="120" w:after="120"/>
            </w:pPr>
            <w:bookmarkStart w:id="9" w:name="_Hlk178693913"/>
            <w:r>
              <w:t>Where there is a real, immediate risk of the child suffering significant harm, the carer should contact the police immediately.  The carer should also contact the police</w:t>
            </w:r>
            <w:r w:rsidR="00327833">
              <w:t xml:space="preserve"> if they have been unable to find the child after</w:t>
            </w:r>
            <w:r>
              <w:t xml:space="preserve"> conduct</w:t>
            </w:r>
            <w:r w:rsidR="00327833">
              <w:t>ing</w:t>
            </w:r>
            <w:r>
              <w:t xml:space="preserve"> reasonable actions to locate the child and </w:t>
            </w:r>
            <w:r w:rsidR="00327833">
              <w:t xml:space="preserve">after </w:t>
            </w:r>
            <w:r>
              <w:t>allow</w:t>
            </w:r>
            <w:r w:rsidR="00327833">
              <w:t>ing</w:t>
            </w:r>
            <w:r>
              <w:t xml:space="preserve"> the child a reasonable opportunity to return of their own accord.</w:t>
            </w:r>
          </w:p>
          <w:bookmarkEnd w:id="9"/>
          <w:p w14:paraId="037A662C" w14:textId="77777777" w:rsidR="00934C2E" w:rsidRPr="00934C2E" w:rsidRDefault="006E4AB0" w:rsidP="00450734">
            <w:pPr>
              <w:spacing w:before="120" w:after="120"/>
            </w:pPr>
            <w:r>
              <w:t>Except in an emergency, t</w:t>
            </w:r>
            <w:r w:rsidR="001C7983">
              <w:t>h</w:t>
            </w:r>
            <w:r w:rsidR="00327833">
              <w:t>e below</w:t>
            </w:r>
            <w:r w:rsidR="001C7983">
              <w:t xml:space="preserve"> information should be gathered before contacting the police so that the reporting person has the answers to these questions ready when asked.  Details should be recorded on the incident log.</w:t>
            </w:r>
          </w:p>
        </w:tc>
      </w:tr>
      <w:tr w:rsidR="00CB07F5" w:rsidRPr="00303B08" w14:paraId="7E3A4B58" w14:textId="77777777" w:rsidTr="00BB1F95">
        <w:tc>
          <w:tcPr>
            <w:tcW w:w="526" w:type="dxa"/>
            <w:shd w:val="clear" w:color="auto" w:fill="auto"/>
            <w:vAlign w:val="center"/>
          </w:tcPr>
          <w:p w14:paraId="7EEA69B6" w14:textId="77777777" w:rsidR="00CB07F5" w:rsidRPr="00303B08" w:rsidRDefault="00CB07F5" w:rsidP="00450734">
            <w:pPr>
              <w:pStyle w:val="NoSpacing"/>
              <w:numPr>
                <w:ilvl w:val="0"/>
                <w:numId w:val="5"/>
              </w:numPr>
              <w:spacing w:before="120" w:after="120"/>
            </w:pPr>
          </w:p>
        </w:tc>
        <w:tc>
          <w:tcPr>
            <w:tcW w:w="10230" w:type="dxa"/>
            <w:vAlign w:val="center"/>
          </w:tcPr>
          <w:p w14:paraId="01E66195" w14:textId="77777777" w:rsidR="00CB07F5" w:rsidRPr="00303B08" w:rsidRDefault="00CB07F5" w:rsidP="00450734">
            <w:pPr>
              <w:spacing w:before="120" w:after="120"/>
            </w:pPr>
            <w:r w:rsidRPr="000E745F">
              <w:t>Establish the circumstances of missing on this occasion.</w:t>
            </w:r>
          </w:p>
        </w:tc>
      </w:tr>
      <w:tr w:rsidR="004C3949" w:rsidRPr="00303B08" w14:paraId="4EF4350B" w14:textId="77777777" w:rsidTr="00851A93">
        <w:tc>
          <w:tcPr>
            <w:tcW w:w="526" w:type="dxa"/>
            <w:shd w:val="clear" w:color="auto" w:fill="auto"/>
            <w:vAlign w:val="center"/>
          </w:tcPr>
          <w:p w14:paraId="1D697459" w14:textId="77777777" w:rsidR="004C3949" w:rsidRPr="00BD1707" w:rsidRDefault="004C3949" w:rsidP="00851A93">
            <w:pPr>
              <w:pStyle w:val="NoSpacing"/>
              <w:numPr>
                <w:ilvl w:val="0"/>
                <w:numId w:val="5"/>
              </w:numPr>
              <w:spacing w:before="120" w:after="120"/>
            </w:pPr>
          </w:p>
        </w:tc>
        <w:tc>
          <w:tcPr>
            <w:tcW w:w="10230" w:type="dxa"/>
            <w:vAlign w:val="center"/>
          </w:tcPr>
          <w:p w14:paraId="71A12ACF" w14:textId="77777777" w:rsidR="004C3949" w:rsidRPr="00CB07F5" w:rsidRDefault="004C3949" w:rsidP="00851A93">
            <w:pPr>
              <w:pStyle w:val="NoSpacing"/>
              <w:spacing w:before="120" w:after="120"/>
            </w:pPr>
            <w:r w:rsidRPr="000E745F">
              <w:t>Confirm the time and date the child was last seen and by whom</w:t>
            </w:r>
            <w:r>
              <w:t>.</w:t>
            </w:r>
          </w:p>
        </w:tc>
      </w:tr>
      <w:tr w:rsidR="00CB07F5" w:rsidRPr="00303B08" w14:paraId="1B242AB8" w14:textId="77777777" w:rsidTr="00BB1F95">
        <w:trPr>
          <w:trHeight w:val="297"/>
        </w:trPr>
        <w:tc>
          <w:tcPr>
            <w:tcW w:w="526" w:type="dxa"/>
            <w:shd w:val="clear" w:color="auto" w:fill="auto"/>
            <w:vAlign w:val="center"/>
          </w:tcPr>
          <w:p w14:paraId="09A3CBEE" w14:textId="77777777" w:rsidR="00CB07F5" w:rsidRPr="00303B08" w:rsidRDefault="00CB07F5" w:rsidP="00450734">
            <w:pPr>
              <w:pStyle w:val="NoSpacing"/>
              <w:numPr>
                <w:ilvl w:val="0"/>
                <w:numId w:val="5"/>
              </w:numPr>
              <w:spacing w:before="120" w:after="120"/>
            </w:pPr>
            <w:bookmarkStart w:id="10" w:name="_Hlk176857435"/>
          </w:p>
        </w:tc>
        <w:tc>
          <w:tcPr>
            <w:tcW w:w="10230" w:type="dxa"/>
            <w:vAlign w:val="center"/>
          </w:tcPr>
          <w:p w14:paraId="6BD31045" w14:textId="77777777" w:rsidR="00CB07F5" w:rsidRPr="00303B08" w:rsidRDefault="00CB07F5" w:rsidP="00450734">
            <w:pPr>
              <w:spacing w:before="120" w:after="120"/>
            </w:pPr>
            <w:r w:rsidRPr="000E745F">
              <w:t>Establish whether there was any antecedent behaviour on this occasion.</w:t>
            </w:r>
            <w:r w:rsidR="0084030E">
              <w:t xml:space="preserve">  </w:t>
            </w:r>
            <w:r w:rsidR="0084030E" w:rsidRPr="0084030E">
              <w:rPr>
                <w:i/>
                <w:iCs/>
              </w:rPr>
              <w:t>(i.e. behaviour that</w:t>
            </w:r>
            <w:r w:rsidR="0084030E">
              <w:rPr>
                <w:i/>
                <w:iCs/>
              </w:rPr>
              <w:t xml:space="preserve"> </w:t>
            </w:r>
            <w:r w:rsidR="0084030E" w:rsidRPr="0084030E">
              <w:rPr>
                <w:i/>
                <w:iCs/>
              </w:rPr>
              <w:t xml:space="preserve">the child </w:t>
            </w:r>
            <w:r w:rsidR="00FD090C">
              <w:rPr>
                <w:i/>
                <w:iCs/>
              </w:rPr>
              <w:t xml:space="preserve">usually </w:t>
            </w:r>
            <w:r w:rsidR="0084030E" w:rsidRPr="0084030E">
              <w:rPr>
                <w:i/>
                <w:iCs/>
              </w:rPr>
              <w:t>engage</w:t>
            </w:r>
            <w:r w:rsidR="00FD090C">
              <w:rPr>
                <w:i/>
                <w:iCs/>
              </w:rPr>
              <w:t>s</w:t>
            </w:r>
            <w:r w:rsidR="0084030E" w:rsidRPr="0084030E">
              <w:rPr>
                <w:i/>
                <w:iCs/>
              </w:rPr>
              <w:t xml:space="preserve"> in prior to going missing)</w:t>
            </w:r>
            <w:r w:rsidR="0084030E">
              <w:t>.</w:t>
            </w:r>
          </w:p>
        </w:tc>
      </w:tr>
      <w:bookmarkEnd w:id="10"/>
      <w:tr w:rsidR="00CB07F5" w:rsidRPr="00303B08" w14:paraId="3C6BBB2B" w14:textId="77777777" w:rsidTr="00BB1F95">
        <w:tc>
          <w:tcPr>
            <w:tcW w:w="526" w:type="dxa"/>
            <w:shd w:val="clear" w:color="auto" w:fill="auto"/>
            <w:vAlign w:val="center"/>
          </w:tcPr>
          <w:p w14:paraId="55878DDD" w14:textId="77777777" w:rsidR="00CB07F5" w:rsidRPr="00303B08" w:rsidRDefault="00CB07F5" w:rsidP="00450734">
            <w:pPr>
              <w:pStyle w:val="NoSpacing"/>
              <w:numPr>
                <w:ilvl w:val="0"/>
                <w:numId w:val="5"/>
              </w:numPr>
              <w:spacing w:before="120" w:after="120"/>
            </w:pPr>
          </w:p>
        </w:tc>
        <w:tc>
          <w:tcPr>
            <w:tcW w:w="10230" w:type="dxa"/>
            <w:vAlign w:val="center"/>
          </w:tcPr>
          <w:p w14:paraId="4C5A39E4" w14:textId="77777777" w:rsidR="00CB07F5" w:rsidRPr="00303B08" w:rsidRDefault="00CB07F5" w:rsidP="00450734">
            <w:pPr>
              <w:spacing w:before="120" w:after="120"/>
            </w:pPr>
            <w:r w:rsidRPr="000E745F">
              <w:t>Establish whether there was any trigger incident on this occasion.</w:t>
            </w:r>
          </w:p>
        </w:tc>
      </w:tr>
      <w:tr w:rsidR="00CB07F5" w:rsidRPr="00303B08" w14:paraId="7B3CB7FE" w14:textId="77777777" w:rsidTr="00BB1F95">
        <w:tc>
          <w:tcPr>
            <w:tcW w:w="526" w:type="dxa"/>
            <w:shd w:val="clear" w:color="auto" w:fill="auto"/>
            <w:vAlign w:val="center"/>
          </w:tcPr>
          <w:p w14:paraId="0BF82436" w14:textId="77777777" w:rsidR="00CB07F5" w:rsidRPr="002C0BF9" w:rsidRDefault="00CB07F5" w:rsidP="00450734">
            <w:pPr>
              <w:pStyle w:val="NoSpacing"/>
              <w:numPr>
                <w:ilvl w:val="0"/>
                <w:numId w:val="5"/>
              </w:numPr>
              <w:spacing w:before="120" w:after="120"/>
            </w:pPr>
          </w:p>
        </w:tc>
        <w:tc>
          <w:tcPr>
            <w:tcW w:w="10230" w:type="dxa"/>
            <w:vAlign w:val="center"/>
          </w:tcPr>
          <w:p w14:paraId="4991D8F3" w14:textId="77777777" w:rsidR="00CB07F5" w:rsidRPr="00303B08" w:rsidRDefault="00CB07F5" w:rsidP="00450734">
            <w:pPr>
              <w:spacing w:before="120" w:after="120"/>
              <w:rPr>
                <w:sz w:val="20"/>
                <w:szCs w:val="20"/>
              </w:rPr>
            </w:pPr>
            <w:r w:rsidRPr="000E745F">
              <w:t>Consider whether the behaviour is out of character.</w:t>
            </w:r>
          </w:p>
        </w:tc>
      </w:tr>
      <w:tr w:rsidR="00CB07F5" w:rsidRPr="00303B08" w14:paraId="70ABFCE7" w14:textId="77777777" w:rsidTr="00BB1F95">
        <w:tc>
          <w:tcPr>
            <w:tcW w:w="526" w:type="dxa"/>
            <w:shd w:val="clear" w:color="auto" w:fill="auto"/>
            <w:vAlign w:val="center"/>
          </w:tcPr>
          <w:p w14:paraId="636B83AE" w14:textId="77777777" w:rsidR="00CB07F5" w:rsidRPr="002C0BF9" w:rsidRDefault="00CB07F5" w:rsidP="00450734">
            <w:pPr>
              <w:pStyle w:val="NoSpacing"/>
              <w:numPr>
                <w:ilvl w:val="0"/>
                <w:numId w:val="5"/>
              </w:numPr>
              <w:spacing w:before="120" w:after="120"/>
            </w:pPr>
          </w:p>
        </w:tc>
        <w:tc>
          <w:tcPr>
            <w:tcW w:w="10230" w:type="dxa"/>
            <w:vAlign w:val="center"/>
          </w:tcPr>
          <w:p w14:paraId="2EA7A685" w14:textId="77777777" w:rsidR="00CB07F5" w:rsidRPr="00CB07F5" w:rsidRDefault="00CB07F5" w:rsidP="00450734">
            <w:pPr>
              <w:pStyle w:val="NoSpacing"/>
              <w:spacing w:before="120" w:after="120"/>
            </w:pPr>
            <w:r w:rsidRPr="000E745F">
              <w:t>Establish what the demeanour of the child was when last seen.</w:t>
            </w:r>
          </w:p>
        </w:tc>
      </w:tr>
      <w:tr w:rsidR="00CB07F5" w:rsidRPr="00303B08" w14:paraId="465E35EB" w14:textId="77777777" w:rsidTr="00BB1F95">
        <w:tc>
          <w:tcPr>
            <w:tcW w:w="526" w:type="dxa"/>
            <w:shd w:val="clear" w:color="auto" w:fill="auto"/>
            <w:vAlign w:val="center"/>
          </w:tcPr>
          <w:p w14:paraId="111219CA" w14:textId="77777777" w:rsidR="00CB07F5" w:rsidRPr="002C0BF9" w:rsidRDefault="00CB07F5" w:rsidP="00450734">
            <w:pPr>
              <w:pStyle w:val="NoSpacing"/>
              <w:numPr>
                <w:ilvl w:val="0"/>
                <w:numId w:val="5"/>
              </w:numPr>
              <w:spacing w:before="120" w:after="120"/>
            </w:pPr>
          </w:p>
        </w:tc>
        <w:tc>
          <w:tcPr>
            <w:tcW w:w="10230" w:type="dxa"/>
            <w:vAlign w:val="center"/>
          </w:tcPr>
          <w:p w14:paraId="7E741533" w14:textId="77777777" w:rsidR="00CB07F5" w:rsidRPr="00CB07F5" w:rsidRDefault="00CB07F5" w:rsidP="00450734">
            <w:pPr>
              <w:pStyle w:val="NoSpacing"/>
              <w:spacing w:before="120" w:after="120"/>
            </w:pPr>
            <w:r w:rsidRPr="000E745F">
              <w:t>Check to see if there are any signs of pre-planning to leave.</w:t>
            </w:r>
          </w:p>
        </w:tc>
      </w:tr>
      <w:tr w:rsidR="00CB07F5" w:rsidRPr="00303B08" w14:paraId="61B99578" w14:textId="77777777" w:rsidTr="00BB1F95">
        <w:tc>
          <w:tcPr>
            <w:tcW w:w="526" w:type="dxa"/>
            <w:shd w:val="clear" w:color="auto" w:fill="auto"/>
            <w:vAlign w:val="center"/>
          </w:tcPr>
          <w:p w14:paraId="274763E5" w14:textId="77777777" w:rsidR="00CB07F5" w:rsidRPr="00BD1707" w:rsidRDefault="00CB07F5" w:rsidP="00450734">
            <w:pPr>
              <w:pStyle w:val="NoSpacing"/>
              <w:numPr>
                <w:ilvl w:val="0"/>
                <w:numId w:val="5"/>
              </w:numPr>
              <w:spacing w:before="120" w:after="120"/>
            </w:pPr>
          </w:p>
        </w:tc>
        <w:tc>
          <w:tcPr>
            <w:tcW w:w="10230" w:type="dxa"/>
            <w:vAlign w:val="center"/>
          </w:tcPr>
          <w:p w14:paraId="78D014C4" w14:textId="77777777" w:rsidR="00CB07F5" w:rsidRPr="00CB07F5" w:rsidRDefault="00CB07F5" w:rsidP="00450734">
            <w:pPr>
              <w:pStyle w:val="NoSpacing"/>
              <w:spacing w:before="120" w:after="120"/>
            </w:pPr>
            <w:r w:rsidRPr="000E745F">
              <w:t>Obtain a description of clothing worn.</w:t>
            </w:r>
          </w:p>
        </w:tc>
      </w:tr>
      <w:tr w:rsidR="00CB07F5" w:rsidRPr="00303B08" w14:paraId="5E02D0CE" w14:textId="77777777" w:rsidTr="00BB1F95">
        <w:tc>
          <w:tcPr>
            <w:tcW w:w="526" w:type="dxa"/>
            <w:shd w:val="clear" w:color="auto" w:fill="auto"/>
            <w:vAlign w:val="center"/>
          </w:tcPr>
          <w:p w14:paraId="27A7F696" w14:textId="77777777" w:rsidR="00CB07F5" w:rsidRPr="00BD1707" w:rsidRDefault="00CB07F5" w:rsidP="00450734">
            <w:pPr>
              <w:pStyle w:val="NoSpacing"/>
              <w:numPr>
                <w:ilvl w:val="0"/>
                <w:numId w:val="5"/>
              </w:numPr>
              <w:spacing w:before="120" w:after="120"/>
            </w:pPr>
          </w:p>
        </w:tc>
        <w:tc>
          <w:tcPr>
            <w:tcW w:w="10230" w:type="dxa"/>
            <w:vAlign w:val="center"/>
          </w:tcPr>
          <w:p w14:paraId="71AB91BC" w14:textId="77777777" w:rsidR="00CB07F5" w:rsidRPr="00CB07F5" w:rsidRDefault="00CB07F5" w:rsidP="00450734">
            <w:pPr>
              <w:pStyle w:val="NoSpacing"/>
              <w:spacing w:before="120" w:after="120"/>
            </w:pPr>
            <w:r w:rsidRPr="000E745F">
              <w:t>Check who has had recent contact with the child by telephone, text, or social media just before the child went missing or during the missing episode.  What did the child say?</w:t>
            </w:r>
          </w:p>
        </w:tc>
      </w:tr>
      <w:tr w:rsidR="00CB07F5" w:rsidRPr="00303B08" w14:paraId="1A598D79" w14:textId="77777777" w:rsidTr="00BB1F95">
        <w:tc>
          <w:tcPr>
            <w:tcW w:w="526" w:type="dxa"/>
            <w:shd w:val="clear" w:color="auto" w:fill="auto"/>
            <w:vAlign w:val="center"/>
          </w:tcPr>
          <w:p w14:paraId="2D116440" w14:textId="77777777" w:rsidR="00CB07F5" w:rsidRDefault="00CB07F5" w:rsidP="00450734">
            <w:pPr>
              <w:pStyle w:val="NoSpacing"/>
              <w:numPr>
                <w:ilvl w:val="0"/>
                <w:numId w:val="5"/>
              </w:numPr>
              <w:spacing w:before="120" w:after="120"/>
            </w:pPr>
          </w:p>
        </w:tc>
        <w:tc>
          <w:tcPr>
            <w:tcW w:w="10230" w:type="dxa"/>
            <w:vAlign w:val="center"/>
          </w:tcPr>
          <w:p w14:paraId="0F3FB6EE" w14:textId="77777777" w:rsidR="00CB07F5" w:rsidRPr="00CB07F5" w:rsidRDefault="00CB07F5" w:rsidP="00450734">
            <w:pPr>
              <w:pStyle w:val="NoSpacing"/>
              <w:spacing w:before="120" w:after="120"/>
            </w:pPr>
            <w:r w:rsidRPr="000E745F">
              <w:t xml:space="preserve">Check to see if the child </w:t>
            </w:r>
            <w:r w:rsidR="004C3949">
              <w:t xml:space="preserve">has </w:t>
            </w:r>
            <w:r w:rsidRPr="000E745F">
              <w:t>any access to money.</w:t>
            </w:r>
          </w:p>
        </w:tc>
      </w:tr>
      <w:tr w:rsidR="00CB07F5" w:rsidRPr="00303B08" w14:paraId="2D5176D0" w14:textId="77777777" w:rsidTr="00BB1F95">
        <w:tc>
          <w:tcPr>
            <w:tcW w:w="526" w:type="dxa"/>
            <w:shd w:val="clear" w:color="auto" w:fill="auto"/>
            <w:vAlign w:val="center"/>
          </w:tcPr>
          <w:p w14:paraId="78951998" w14:textId="77777777" w:rsidR="00CB07F5" w:rsidRDefault="00CB07F5" w:rsidP="00450734">
            <w:pPr>
              <w:pStyle w:val="NoSpacing"/>
              <w:numPr>
                <w:ilvl w:val="0"/>
                <w:numId w:val="5"/>
              </w:numPr>
              <w:spacing w:before="120" w:after="120"/>
            </w:pPr>
          </w:p>
        </w:tc>
        <w:tc>
          <w:tcPr>
            <w:tcW w:w="10230" w:type="dxa"/>
            <w:vAlign w:val="center"/>
          </w:tcPr>
          <w:p w14:paraId="0B03D6BB" w14:textId="77777777" w:rsidR="00CB07F5" w:rsidRPr="00CB07F5" w:rsidRDefault="00CB07F5" w:rsidP="00450734">
            <w:pPr>
              <w:pStyle w:val="NoSpacing"/>
              <w:spacing w:before="120" w:after="120"/>
            </w:pPr>
            <w:r w:rsidRPr="000E745F">
              <w:t>Check to see if the child has taken any bus pass, rail card, or other travel document.</w:t>
            </w:r>
          </w:p>
        </w:tc>
      </w:tr>
    </w:tbl>
    <w:p w14:paraId="2947C9DA" w14:textId="77777777" w:rsidR="007A17FA" w:rsidRPr="00303B08" w:rsidRDefault="007A17FA" w:rsidP="00F879A3"/>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399"/>
      </w:tblGrid>
      <w:tr w:rsidR="00F879A3" w:rsidRPr="00303B08" w14:paraId="2B7B4F78" w14:textId="77777777" w:rsidTr="007A17FA">
        <w:trPr>
          <w:trHeight w:val="417"/>
        </w:trPr>
        <w:tc>
          <w:tcPr>
            <w:tcW w:w="3369" w:type="dxa"/>
            <w:shd w:val="clear" w:color="auto" w:fill="E8E8E8" w:themeFill="background2"/>
            <w:vAlign w:val="center"/>
          </w:tcPr>
          <w:p w14:paraId="42178431" w14:textId="77777777" w:rsidR="00F879A3" w:rsidRPr="00303B08" w:rsidRDefault="00BB1F95" w:rsidP="00450734">
            <w:pPr>
              <w:spacing w:before="120" w:after="120"/>
            </w:pPr>
            <w:r>
              <w:t xml:space="preserve">Form Initially </w:t>
            </w:r>
            <w:r w:rsidR="00F879A3" w:rsidRPr="00303B08">
              <w:t>Completed by:</w:t>
            </w:r>
          </w:p>
        </w:tc>
        <w:tc>
          <w:tcPr>
            <w:tcW w:w="7399" w:type="dxa"/>
            <w:shd w:val="clear" w:color="auto" w:fill="auto"/>
            <w:vAlign w:val="center"/>
          </w:tcPr>
          <w:p w14:paraId="1B371708" w14:textId="77777777" w:rsidR="00F879A3" w:rsidRPr="00303B08" w:rsidRDefault="00F879A3" w:rsidP="00450734">
            <w:pPr>
              <w:spacing w:before="120" w:after="120"/>
            </w:pPr>
            <w:r w:rsidRPr="00303B08">
              <w:fldChar w:fldCharType="begin">
                <w:ffData>
                  <w:name w:val="Text61"/>
                  <w:enabled/>
                  <w:calcOnExit w:val="0"/>
                  <w:textInput/>
                </w:ffData>
              </w:fldChar>
            </w:r>
            <w:bookmarkStart w:id="11" w:name="Text61"/>
            <w:r w:rsidRPr="00303B08">
              <w:instrText xml:space="preserve"> FORMTEXT </w:instrText>
            </w:r>
            <w:r w:rsidRPr="00303B08">
              <w:fldChar w:fldCharType="separate"/>
            </w:r>
            <w:r w:rsidR="005843AA" w:rsidRPr="00303B08">
              <w:t> </w:t>
            </w:r>
            <w:r w:rsidR="005843AA" w:rsidRPr="00303B08">
              <w:t> </w:t>
            </w:r>
            <w:r w:rsidR="005843AA" w:rsidRPr="00303B08">
              <w:t> </w:t>
            </w:r>
            <w:r w:rsidR="005843AA" w:rsidRPr="00303B08">
              <w:t> </w:t>
            </w:r>
            <w:r w:rsidR="005843AA" w:rsidRPr="00303B08">
              <w:t> </w:t>
            </w:r>
            <w:r w:rsidRPr="00303B08">
              <w:fldChar w:fldCharType="end"/>
            </w:r>
            <w:bookmarkEnd w:id="11"/>
          </w:p>
        </w:tc>
      </w:tr>
      <w:tr w:rsidR="00F879A3" w:rsidRPr="00303B08" w14:paraId="627AF8A2" w14:textId="77777777" w:rsidTr="007A17FA">
        <w:trPr>
          <w:trHeight w:val="417"/>
        </w:trPr>
        <w:tc>
          <w:tcPr>
            <w:tcW w:w="3369" w:type="dxa"/>
            <w:shd w:val="clear" w:color="auto" w:fill="E8E8E8" w:themeFill="background2"/>
            <w:vAlign w:val="center"/>
          </w:tcPr>
          <w:p w14:paraId="34A485F6" w14:textId="77777777" w:rsidR="00F879A3" w:rsidRPr="00303B08" w:rsidRDefault="00F879A3" w:rsidP="00450734">
            <w:pPr>
              <w:spacing w:before="120" w:after="120"/>
            </w:pPr>
            <w:r w:rsidRPr="00303B08">
              <w:t>Relationship to the person</w:t>
            </w:r>
            <w:r w:rsidR="00BB1F95">
              <w:t>:</w:t>
            </w:r>
          </w:p>
        </w:tc>
        <w:tc>
          <w:tcPr>
            <w:tcW w:w="7399" w:type="dxa"/>
            <w:shd w:val="clear" w:color="auto" w:fill="auto"/>
            <w:vAlign w:val="center"/>
          </w:tcPr>
          <w:p w14:paraId="26B40044" w14:textId="77777777" w:rsidR="00F879A3" w:rsidRPr="00303B08" w:rsidRDefault="00F879A3" w:rsidP="00450734">
            <w:pPr>
              <w:spacing w:before="120" w:after="120"/>
            </w:pPr>
            <w:r w:rsidRPr="00303B08">
              <w:fldChar w:fldCharType="begin">
                <w:ffData>
                  <w:name w:val="Text62"/>
                  <w:enabled/>
                  <w:calcOnExit w:val="0"/>
                  <w:textInput/>
                </w:ffData>
              </w:fldChar>
            </w:r>
            <w:bookmarkStart w:id="12" w:name="Text62"/>
            <w:r w:rsidRPr="00303B08">
              <w:instrText xml:space="preserve"> FORMTEXT </w:instrText>
            </w:r>
            <w:r w:rsidRPr="00303B08">
              <w:fldChar w:fldCharType="separate"/>
            </w:r>
            <w:r w:rsidR="005843AA" w:rsidRPr="00303B08">
              <w:t> </w:t>
            </w:r>
            <w:r w:rsidR="005843AA" w:rsidRPr="00303B08">
              <w:t> </w:t>
            </w:r>
            <w:r w:rsidR="005843AA" w:rsidRPr="00303B08">
              <w:t> </w:t>
            </w:r>
            <w:r w:rsidR="005843AA" w:rsidRPr="00303B08">
              <w:t> </w:t>
            </w:r>
            <w:r w:rsidR="005843AA" w:rsidRPr="00303B08">
              <w:t> </w:t>
            </w:r>
            <w:r w:rsidRPr="00303B08">
              <w:fldChar w:fldCharType="end"/>
            </w:r>
            <w:bookmarkEnd w:id="12"/>
          </w:p>
        </w:tc>
      </w:tr>
      <w:tr w:rsidR="00CE7FE4" w:rsidRPr="00303B08" w14:paraId="032327DC" w14:textId="77777777" w:rsidTr="007A17FA">
        <w:trPr>
          <w:trHeight w:val="417"/>
        </w:trPr>
        <w:tc>
          <w:tcPr>
            <w:tcW w:w="3369" w:type="dxa"/>
            <w:shd w:val="clear" w:color="auto" w:fill="E8E8E8" w:themeFill="background2"/>
            <w:vAlign w:val="center"/>
          </w:tcPr>
          <w:p w14:paraId="22A14714" w14:textId="77777777" w:rsidR="00CE7FE4" w:rsidRPr="00303B08" w:rsidRDefault="00CE7FE4" w:rsidP="00CE7FE4">
            <w:pPr>
              <w:spacing w:before="120" w:after="120"/>
            </w:pPr>
            <w:r w:rsidRPr="00303B08">
              <w:lastRenderedPageBreak/>
              <w:t>Date</w:t>
            </w:r>
            <w:r>
              <w:t xml:space="preserve"> first Completed:</w:t>
            </w:r>
          </w:p>
        </w:tc>
        <w:sdt>
          <w:sdtPr>
            <w:id w:val="444504401"/>
            <w:placeholder>
              <w:docPart w:val="6D99D8A5DF104DB2AEC66D796F5D2B31"/>
            </w:placeholder>
            <w:showingPlcHdr/>
            <w:date>
              <w:dateFormat w:val="dd/MM/yyyy"/>
              <w:lid w:val="en-GB"/>
              <w:storeMappedDataAs w:val="dateTime"/>
              <w:calendar w:val="gregorian"/>
            </w:date>
          </w:sdtPr>
          <w:sdtEndPr/>
          <w:sdtContent>
            <w:tc>
              <w:tcPr>
                <w:tcW w:w="7399" w:type="dxa"/>
                <w:shd w:val="clear" w:color="auto" w:fill="auto"/>
                <w:vAlign w:val="center"/>
              </w:tcPr>
              <w:p w14:paraId="20309725" w14:textId="77777777" w:rsidR="00CE7FE4" w:rsidRPr="00303B08" w:rsidRDefault="00CE7FE4" w:rsidP="00CE7FE4">
                <w:pPr>
                  <w:spacing w:before="120" w:after="120"/>
                </w:pPr>
                <w:r w:rsidRPr="00AE107E">
                  <w:rPr>
                    <w:rStyle w:val="PlaceholderText"/>
                  </w:rPr>
                  <w:t>Click or tap to enter a date.</w:t>
                </w:r>
              </w:p>
            </w:tc>
          </w:sdtContent>
        </w:sdt>
      </w:tr>
      <w:tr w:rsidR="00CE7FE4" w:rsidRPr="00303B08" w14:paraId="183FB1E9" w14:textId="77777777" w:rsidTr="007A17FA">
        <w:trPr>
          <w:trHeight w:val="417"/>
        </w:trPr>
        <w:tc>
          <w:tcPr>
            <w:tcW w:w="3369" w:type="dxa"/>
            <w:shd w:val="clear" w:color="auto" w:fill="E8E8E8" w:themeFill="background2"/>
            <w:vAlign w:val="center"/>
          </w:tcPr>
          <w:p w14:paraId="76BCC5FC" w14:textId="77777777" w:rsidR="00CE7FE4" w:rsidRPr="00303B08" w:rsidRDefault="00CE7FE4" w:rsidP="00CE7FE4">
            <w:pPr>
              <w:spacing w:before="120" w:after="120"/>
            </w:pPr>
            <w:r>
              <w:t xml:space="preserve">Form Last Updated </w:t>
            </w:r>
            <w:r w:rsidRPr="00303B08">
              <w:t>by</w:t>
            </w:r>
            <w:r>
              <w:t>:</w:t>
            </w:r>
          </w:p>
        </w:tc>
        <w:tc>
          <w:tcPr>
            <w:tcW w:w="7399" w:type="dxa"/>
            <w:shd w:val="clear" w:color="auto" w:fill="auto"/>
            <w:vAlign w:val="center"/>
          </w:tcPr>
          <w:p w14:paraId="4304550D" w14:textId="77777777" w:rsidR="00CE7FE4" w:rsidRPr="00303B08" w:rsidRDefault="00CE7FE4" w:rsidP="00CE7FE4">
            <w:pPr>
              <w:spacing w:before="120" w:after="120"/>
            </w:pPr>
            <w:r w:rsidRPr="00303B08">
              <w:fldChar w:fldCharType="begin">
                <w:ffData>
                  <w:name w:val=""/>
                  <w:enabled/>
                  <w:calcOnExit w:val="0"/>
                  <w:textInput>
                    <w:type w:val="date"/>
                    <w:format w:val="d-MMM-yy"/>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4C3949" w:rsidRPr="00303B08" w14:paraId="1BFE4B2D" w14:textId="77777777" w:rsidTr="007A17FA">
        <w:trPr>
          <w:trHeight w:val="417"/>
        </w:trPr>
        <w:tc>
          <w:tcPr>
            <w:tcW w:w="3369" w:type="dxa"/>
            <w:shd w:val="clear" w:color="auto" w:fill="E8E8E8" w:themeFill="background2"/>
            <w:vAlign w:val="center"/>
          </w:tcPr>
          <w:p w14:paraId="5E98F77B" w14:textId="77777777" w:rsidR="004C3949" w:rsidRPr="00303B08" w:rsidRDefault="004C3949" w:rsidP="004C3949">
            <w:pPr>
              <w:spacing w:before="120" w:after="120"/>
            </w:pPr>
            <w:r w:rsidRPr="00303B08">
              <w:t>Relationship to the person:</w:t>
            </w:r>
          </w:p>
        </w:tc>
        <w:tc>
          <w:tcPr>
            <w:tcW w:w="7399" w:type="dxa"/>
            <w:shd w:val="clear" w:color="auto" w:fill="auto"/>
            <w:vAlign w:val="center"/>
          </w:tcPr>
          <w:p w14:paraId="2D5B2099" w14:textId="77777777" w:rsidR="004C3949" w:rsidRPr="00303B08" w:rsidRDefault="004C3949" w:rsidP="004C3949">
            <w:pPr>
              <w:spacing w:before="120" w:after="120"/>
            </w:pPr>
            <w:r w:rsidRPr="00303B08">
              <w:fldChar w:fldCharType="begin">
                <w:ffData>
                  <w:name w:val=""/>
                  <w:enabled/>
                  <w:calcOnExit w:val="0"/>
                  <w:textInput>
                    <w:type w:val="date"/>
                    <w:format w:val="d-MMM-yy"/>
                  </w:textInput>
                </w:ffData>
              </w:fldChar>
            </w:r>
            <w:r w:rsidRPr="00303B08">
              <w:instrText xml:space="preserve"> FORMTEXT </w:instrText>
            </w:r>
            <w:r w:rsidRPr="00303B08">
              <w:fldChar w:fldCharType="separate"/>
            </w:r>
            <w:r w:rsidRPr="00303B08">
              <w:t> </w:t>
            </w:r>
            <w:r w:rsidRPr="00303B08">
              <w:t> </w:t>
            </w:r>
            <w:r w:rsidRPr="00303B08">
              <w:t> </w:t>
            </w:r>
            <w:r w:rsidRPr="00303B08">
              <w:t> </w:t>
            </w:r>
            <w:r w:rsidRPr="00303B08">
              <w:t> </w:t>
            </w:r>
            <w:r w:rsidRPr="00303B08">
              <w:fldChar w:fldCharType="end"/>
            </w:r>
          </w:p>
        </w:tc>
      </w:tr>
      <w:tr w:rsidR="00CE7FE4" w:rsidRPr="00303B08" w14:paraId="15938445" w14:textId="77777777" w:rsidTr="007A17FA">
        <w:trPr>
          <w:trHeight w:val="417"/>
        </w:trPr>
        <w:tc>
          <w:tcPr>
            <w:tcW w:w="3369" w:type="dxa"/>
            <w:shd w:val="clear" w:color="auto" w:fill="E8E8E8" w:themeFill="background2"/>
            <w:vAlign w:val="center"/>
          </w:tcPr>
          <w:p w14:paraId="0596BCAA" w14:textId="77777777" w:rsidR="00CE7FE4" w:rsidRPr="00303B08" w:rsidRDefault="00CE7FE4" w:rsidP="00CE7FE4">
            <w:pPr>
              <w:spacing w:before="120" w:after="120"/>
            </w:pPr>
            <w:r w:rsidRPr="00303B08">
              <w:t>Date</w:t>
            </w:r>
            <w:r>
              <w:t xml:space="preserve"> last Updated</w:t>
            </w:r>
            <w:r w:rsidRPr="00303B08">
              <w:t>:</w:t>
            </w:r>
          </w:p>
        </w:tc>
        <w:sdt>
          <w:sdtPr>
            <w:id w:val="718327250"/>
            <w:placeholder>
              <w:docPart w:val="A3DB3FB842614806AC2DD0A162F89870"/>
            </w:placeholder>
            <w:showingPlcHdr/>
            <w:date>
              <w:dateFormat w:val="dd/MM/yyyy"/>
              <w:lid w:val="en-GB"/>
              <w:storeMappedDataAs w:val="dateTime"/>
              <w:calendar w:val="gregorian"/>
            </w:date>
          </w:sdtPr>
          <w:sdtEndPr/>
          <w:sdtContent>
            <w:tc>
              <w:tcPr>
                <w:tcW w:w="7399" w:type="dxa"/>
                <w:shd w:val="clear" w:color="auto" w:fill="auto"/>
                <w:vAlign w:val="center"/>
              </w:tcPr>
              <w:p w14:paraId="02D08BE5" w14:textId="77777777" w:rsidR="00CE7FE4" w:rsidRPr="00303B08" w:rsidRDefault="00CE7FE4" w:rsidP="00CE7FE4">
                <w:pPr>
                  <w:spacing w:before="120" w:after="120"/>
                </w:pPr>
                <w:r w:rsidRPr="00AE107E">
                  <w:rPr>
                    <w:rStyle w:val="PlaceholderText"/>
                  </w:rPr>
                  <w:t>Click or tap to enter a date.</w:t>
                </w:r>
              </w:p>
            </w:tc>
          </w:sdtContent>
        </w:sdt>
      </w:tr>
    </w:tbl>
    <w:p w14:paraId="574607C2" w14:textId="77777777" w:rsidR="00F879A3" w:rsidRPr="00303B08" w:rsidRDefault="00F879A3" w:rsidP="00F879A3">
      <w:pPr>
        <w:jc w:val="center"/>
        <w:rPr>
          <w:rFonts w:cs="Arial"/>
          <w:b/>
          <w:bCs/>
          <w:color w:val="000000"/>
          <w:sz w:val="22"/>
          <w:szCs w:val="22"/>
        </w:rPr>
      </w:pPr>
    </w:p>
    <w:p w14:paraId="34A49344" w14:textId="77777777" w:rsidR="00F879A3" w:rsidRPr="006B3821" w:rsidRDefault="00F879A3" w:rsidP="00F879A3">
      <w:pPr>
        <w:tabs>
          <w:tab w:val="left" w:pos="2175"/>
        </w:tabs>
        <w:jc w:val="center"/>
        <w:rPr>
          <w:rFonts w:ascii="Arial Black" w:hAnsi="Arial Black"/>
          <w:b/>
          <w:i/>
          <w:color w:val="FF0000"/>
          <w:sz w:val="40"/>
          <w:szCs w:val="40"/>
        </w:rPr>
      </w:pPr>
      <w:r w:rsidRPr="00303B08">
        <w:rPr>
          <w:rFonts w:cs="Arial"/>
          <w:b/>
          <w:bCs/>
          <w:color w:val="000000"/>
          <w:sz w:val="22"/>
          <w:szCs w:val="22"/>
        </w:rPr>
        <w:t>It is the responsibility of the agency completing and the recipient to protect the information from theft and compromise. This form and the information contained in it must be securely stored</w:t>
      </w:r>
      <w:r w:rsidR="00450734">
        <w:rPr>
          <w:rFonts w:cs="Arial"/>
          <w:b/>
          <w:bCs/>
          <w:color w:val="000000"/>
          <w:sz w:val="22"/>
          <w:szCs w:val="22"/>
        </w:rPr>
        <w:t>.</w:t>
      </w:r>
    </w:p>
    <w:sectPr w:rsidR="00F879A3" w:rsidRPr="006B3821" w:rsidSect="00F879A3">
      <w:headerReference w:type="even" r:id="rId10"/>
      <w:headerReference w:type="default" r:id="rId11"/>
      <w:footerReference w:type="even" r:id="rId12"/>
      <w:footerReference w:type="default" r:id="rId13"/>
      <w:headerReference w:type="first" r:id="rId14"/>
      <w:footerReference w:type="first" r:id="rId15"/>
      <w:pgSz w:w="11900" w:h="16840"/>
      <w:pgMar w:top="567" w:right="567" w:bottom="567"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CD59" w14:textId="77777777" w:rsidR="001258F4" w:rsidRPr="00303B08" w:rsidRDefault="001258F4" w:rsidP="009F21E9">
      <w:r w:rsidRPr="00303B08">
        <w:separator/>
      </w:r>
    </w:p>
  </w:endnote>
  <w:endnote w:type="continuationSeparator" w:id="0">
    <w:p w14:paraId="3103A662" w14:textId="77777777" w:rsidR="001258F4" w:rsidRPr="00303B08" w:rsidRDefault="001258F4" w:rsidP="009F21E9">
      <w:r w:rsidRPr="00303B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DE50" w14:textId="77777777" w:rsidR="00E7191C" w:rsidRDefault="00E71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786F" w14:textId="77777777" w:rsidR="00F879A3" w:rsidRPr="00303B08" w:rsidRDefault="00F879A3" w:rsidP="00F879A3">
    <w:pPr>
      <w:pStyle w:val="Footer"/>
      <w:tabs>
        <w:tab w:val="right" w:pos="994"/>
        <w:tab w:val="right" w:pos="6248"/>
      </w:tabs>
      <w:ind w:left="142"/>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F2B9" w14:textId="77777777" w:rsidR="00F879A3" w:rsidRPr="00303B08" w:rsidRDefault="00A10118" w:rsidP="00450734">
    <w:pPr>
      <w:pStyle w:val="Footer"/>
      <w:tabs>
        <w:tab w:val="right" w:pos="994"/>
        <w:tab w:val="right" w:pos="6248"/>
      </w:tabs>
      <w:ind w:left="142"/>
    </w:pPr>
    <w:r w:rsidRPr="00303B08">
      <w:rPr>
        <w:noProof/>
      </w:rPr>
      <w:drawing>
        <wp:anchor distT="0" distB="0" distL="114300" distR="114300" simplePos="0" relativeHeight="251657728" behindDoc="0" locked="0" layoutInCell="1" allowOverlap="1" wp14:anchorId="2A50A25D" wp14:editId="72718281">
          <wp:simplePos x="0" y="0"/>
          <wp:positionH relativeFrom="margin">
            <wp:posOffset>6355080</wp:posOffset>
          </wp:positionH>
          <wp:positionV relativeFrom="margin">
            <wp:posOffset>9540875</wp:posOffset>
          </wp:positionV>
          <wp:extent cx="415290" cy="459105"/>
          <wp:effectExtent l="0" t="0" r="0" b="0"/>
          <wp:wrapSquare wrapText="bothSides"/>
          <wp:docPr id="2785202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290" cy="459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734">
      <w:rPr>
        <w:sz w:val="16"/>
        <w:szCs w:val="16"/>
      </w:rPr>
      <w:t>Philomena Protocol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78C5" w14:textId="77777777" w:rsidR="001258F4" w:rsidRPr="00303B08" w:rsidRDefault="001258F4" w:rsidP="009F21E9">
      <w:r w:rsidRPr="00303B08">
        <w:separator/>
      </w:r>
    </w:p>
  </w:footnote>
  <w:footnote w:type="continuationSeparator" w:id="0">
    <w:p w14:paraId="17A9F8F5" w14:textId="77777777" w:rsidR="001258F4" w:rsidRPr="00303B08" w:rsidRDefault="001258F4" w:rsidP="009F21E9">
      <w:r w:rsidRPr="00303B0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129E" w14:textId="77777777" w:rsidR="00E7191C" w:rsidRDefault="00E71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24C9" w14:textId="77777777" w:rsidR="009F21E9" w:rsidRPr="00303B08" w:rsidRDefault="00A10118" w:rsidP="009F21E9">
    <w:pPr>
      <w:pStyle w:val="Header"/>
    </w:pPr>
    <w:r w:rsidRPr="00303B08">
      <w:rPr>
        <w:noProof/>
      </w:rPr>
      <mc:AlternateContent>
        <mc:Choice Requires="wps">
          <w:drawing>
            <wp:anchor distT="0" distB="0" distL="114300" distR="114300" simplePos="0" relativeHeight="251656704" behindDoc="0" locked="0" layoutInCell="1" allowOverlap="1" wp14:anchorId="548BCC87" wp14:editId="12322F63">
              <wp:simplePos x="0" y="0"/>
              <wp:positionH relativeFrom="margin">
                <wp:align>center</wp:align>
              </wp:positionH>
              <wp:positionV relativeFrom="paragraph">
                <wp:posOffset>-239395</wp:posOffset>
              </wp:positionV>
              <wp:extent cx="2519680" cy="340360"/>
              <wp:effectExtent l="0" t="0" r="0" b="2540"/>
              <wp:wrapNone/>
              <wp:docPr id="17496105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9680" cy="340360"/>
                      </a:xfrm>
                      <a:prstGeom prst="rect">
                        <a:avLst/>
                      </a:prstGeom>
                      <a:solidFill>
                        <a:sysClr val="windowText" lastClr="000000"/>
                      </a:solidFill>
                      <a:ln w="19050" cap="rnd" cmpd="sng" algn="ctr">
                        <a:solidFill>
                          <a:sysClr val="windowText" lastClr="000000">
                            <a:shade val="50000"/>
                          </a:sysClr>
                        </a:solidFill>
                        <a:prstDash val="solid"/>
                      </a:ln>
                      <a:effectLst/>
                    </wps:spPr>
                    <wps:txbx>
                      <w:txbxContent>
                        <w:p w14:paraId="07A87BF6" w14:textId="77777777" w:rsidR="009F21E9" w:rsidRPr="00303B08" w:rsidRDefault="009F21E9" w:rsidP="009F21E9">
                          <w:pPr>
                            <w:jc w:val="center"/>
                            <w:rPr>
                              <w:rFonts w:cs="Arial"/>
                              <w:sz w:val="36"/>
                              <w:szCs w:val="36"/>
                            </w:rPr>
                          </w:pPr>
                          <w:r w:rsidRPr="00303B08">
                            <w:rPr>
                              <w:rFonts w:ascii="Arial Black" w:hAnsi="Arial Black" w:cs="Arial"/>
                              <w:b/>
                              <w:bCs/>
                              <w:sz w:val="32"/>
                              <w:szCs w:val="32"/>
                            </w:rPr>
                            <w:t>Official</w:t>
                          </w:r>
                          <w:r w:rsidRPr="00303B08">
                            <w:rPr>
                              <w:rFonts w:cs="Arial"/>
                              <w:sz w:val="36"/>
                              <w:szCs w:val="36"/>
                            </w:rPr>
                            <w:t xml:space="preserve"> </w:t>
                          </w:r>
                          <w:r w:rsidRPr="00303B08">
                            <w:rPr>
                              <w:rFonts w:cs="Arial"/>
                            </w:rPr>
                            <w:t>(When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BCC87" id="Rectangle 1" o:spid="_x0000_s1026" style="position:absolute;margin-left:0;margin-top:-18.85pt;width:198.4pt;height:26.8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" fillcolor="windowText" strokeweight="1.5pt">
              <v:stroke endcap="round"/>
              <v:path arrowok="t"/>
              <v:textbox>
                <w:txbxContent>
                  <w:p w14:paraId="07A87BF6" w14:textId="77777777" w:rsidR="009F21E9" w:rsidRPr="00303B08" w:rsidRDefault="009F21E9" w:rsidP="009F21E9">
                    <w:pPr>
                      <w:jc w:val="center"/>
                      <w:rPr>
                        <w:rFonts w:cs="Arial"/>
                        <w:sz w:val="36"/>
                        <w:szCs w:val="36"/>
                      </w:rPr>
                    </w:pPr>
                    <w:r w:rsidRPr="00303B08">
                      <w:rPr>
                        <w:rFonts w:ascii="Arial Black" w:hAnsi="Arial Black" w:cs="Arial"/>
                        <w:b/>
                        <w:bCs/>
                        <w:sz w:val="32"/>
                        <w:szCs w:val="32"/>
                      </w:rPr>
                      <w:t>Official</w:t>
                    </w:r>
                    <w:r w:rsidRPr="00303B08">
                      <w:rPr>
                        <w:rFonts w:cs="Arial"/>
                        <w:sz w:val="36"/>
                        <w:szCs w:val="36"/>
                      </w:rPr>
                      <w:t xml:space="preserve"> </w:t>
                    </w:r>
                    <w:r w:rsidRPr="00303B08">
                      <w:rPr>
                        <w:rFonts w:cs="Arial"/>
                      </w:rPr>
                      <w:t>(When Complete)</w:t>
                    </w:r>
                  </w:p>
                </w:txbxContent>
              </v:textbox>
              <w10:wrap anchorx="margin"/>
            </v:rect>
          </w:pict>
        </mc:Fallback>
      </mc:AlternateContent>
    </w:r>
  </w:p>
  <w:p w14:paraId="10162A89" w14:textId="77777777" w:rsidR="009F21E9" w:rsidRPr="00303B08" w:rsidRDefault="009F21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46E6" w14:textId="77777777" w:rsidR="00E7191C" w:rsidRDefault="00E71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A061C"/>
    <w:multiLevelType w:val="multilevel"/>
    <w:tmpl w:val="D9A4FCBE"/>
    <w:lvl w:ilvl="0">
      <w:start w:val="1"/>
      <w:numFmt w:val="decimal"/>
      <w:lvlRestart w:val="0"/>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15:restartNumberingAfterBreak="0">
    <w:nsid w:val="2D3A55A8"/>
    <w:multiLevelType w:val="multilevel"/>
    <w:tmpl w:val="E6141F18"/>
    <w:lvl w:ilvl="0">
      <w:start w:val="1"/>
      <w:numFmt w:val="decimal"/>
      <w:lvlRestart w:val="0"/>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15:restartNumberingAfterBreak="0">
    <w:nsid w:val="4F023718"/>
    <w:multiLevelType w:val="multilevel"/>
    <w:tmpl w:val="1CA42B38"/>
    <w:lvl w:ilvl="0">
      <w:start w:val="1"/>
      <w:numFmt w:val="decimal"/>
      <w:lvlRestart w:val="0"/>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decimal"/>
      <w:lvlText w:val="(%4)"/>
      <w:lvlJc w:val="left"/>
      <w:pPr>
        <w:ind w:left="1440" w:hanging="363"/>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15:restartNumberingAfterBreak="0">
    <w:nsid w:val="69EC57E5"/>
    <w:multiLevelType w:val="multilevel"/>
    <w:tmpl w:val="E6141F18"/>
    <w:lvl w:ilvl="0">
      <w:start w:val="1"/>
      <w:numFmt w:val="decimal"/>
      <w:lvlRestart w:val="0"/>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15:restartNumberingAfterBreak="0">
    <w:nsid w:val="75E642DC"/>
    <w:multiLevelType w:val="multilevel"/>
    <w:tmpl w:val="BE7C1A90"/>
    <w:lvl w:ilvl="0">
      <w:start w:val="1"/>
      <w:numFmt w:val="decimal"/>
      <w:lvlRestart w:val="0"/>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15:restartNumberingAfterBreak="0">
    <w:nsid w:val="77345CE1"/>
    <w:multiLevelType w:val="multilevel"/>
    <w:tmpl w:val="D9A4FCBE"/>
    <w:lvl w:ilvl="0">
      <w:start w:val="1"/>
      <w:numFmt w:val="decimal"/>
      <w:lvlRestart w:val="0"/>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16cid:durableId="2070614139">
    <w:abstractNumId w:val="4"/>
  </w:num>
  <w:num w:numId="2" w16cid:durableId="2057316186">
    <w:abstractNumId w:val="5"/>
  </w:num>
  <w:num w:numId="3" w16cid:durableId="1663508492">
    <w:abstractNumId w:val="0"/>
  </w:num>
  <w:num w:numId="4" w16cid:durableId="1483303693">
    <w:abstractNumId w:val="1"/>
  </w:num>
  <w:num w:numId="5" w16cid:durableId="991256307">
    <w:abstractNumId w:val="2"/>
  </w:num>
  <w:num w:numId="6" w16cid:durableId="1352339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Y2ztljFz7EKmvu69OHj8uR/fLE0KRiAPihPtuZQ0RjbJAd6vKWE9q4Znb0xhO0yu4lMr0ORvcX5m+PCCkYtSwg==" w:salt="0pu/2OCfGu3U+2LP1bq3PQ=="/>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F4"/>
    <w:rsid w:val="0000341F"/>
    <w:rsid w:val="000513FA"/>
    <w:rsid w:val="00052C4C"/>
    <w:rsid w:val="00080D03"/>
    <w:rsid w:val="00087103"/>
    <w:rsid w:val="000A2E71"/>
    <w:rsid w:val="000B2BA6"/>
    <w:rsid w:val="00117AB1"/>
    <w:rsid w:val="001258F4"/>
    <w:rsid w:val="00130039"/>
    <w:rsid w:val="00132103"/>
    <w:rsid w:val="0015488E"/>
    <w:rsid w:val="00160DAA"/>
    <w:rsid w:val="0018565F"/>
    <w:rsid w:val="001B0031"/>
    <w:rsid w:val="001B41BE"/>
    <w:rsid w:val="001C712C"/>
    <w:rsid w:val="001C7983"/>
    <w:rsid w:val="001F291E"/>
    <w:rsid w:val="002101F5"/>
    <w:rsid w:val="00235167"/>
    <w:rsid w:val="00246624"/>
    <w:rsid w:val="0026225C"/>
    <w:rsid w:val="00272921"/>
    <w:rsid w:val="002936B9"/>
    <w:rsid w:val="002D4D0A"/>
    <w:rsid w:val="002D6F4D"/>
    <w:rsid w:val="002D70BB"/>
    <w:rsid w:val="002E58BD"/>
    <w:rsid w:val="002E7894"/>
    <w:rsid w:val="002F2608"/>
    <w:rsid w:val="002F790B"/>
    <w:rsid w:val="00303B08"/>
    <w:rsid w:val="0031744C"/>
    <w:rsid w:val="00326AA8"/>
    <w:rsid w:val="00327833"/>
    <w:rsid w:val="00330A8F"/>
    <w:rsid w:val="0035769D"/>
    <w:rsid w:val="003737E1"/>
    <w:rsid w:val="00382005"/>
    <w:rsid w:val="003E12B1"/>
    <w:rsid w:val="00407075"/>
    <w:rsid w:val="004132D6"/>
    <w:rsid w:val="004352FA"/>
    <w:rsid w:val="00435FAD"/>
    <w:rsid w:val="00447A70"/>
    <w:rsid w:val="00450734"/>
    <w:rsid w:val="00462388"/>
    <w:rsid w:val="0047297B"/>
    <w:rsid w:val="0047527B"/>
    <w:rsid w:val="00477097"/>
    <w:rsid w:val="00477FA4"/>
    <w:rsid w:val="004B1781"/>
    <w:rsid w:val="004C3949"/>
    <w:rsid w:val="004E0D36"/>
    <w:rsid w:val="004F1CE1"/>
    <w:rsid w:val="00521504"/>
    <w:rsid w:val="00537B85"/>
    <w:rsid w:val="005722F7"/>
    <w:rsid w:val="005823A2"/>
    <w:rsid w:val="005843AA"/>
    <w:rsid w:val="005F7D8E"/>
    <w:rsid w:val="0061384D"/>
    <w:rsid w:val="00634AF0"/>
    <w:rsid w:val="006418C6"/>
    <w:rsid w:val="006509B6"/>
    <w:rsid w:val="006609A6"/>
    <w:rsid w:val="00680D7C"/>
    <w:rsid w:val="00694C89"/>
    <w:rsid w:val="006A419D"/>
    <w:rsid w:val="006B3821"/>
    <w:rsid w:val="006E4AB0"/>
    <w:rsid w:val="00720C68"/>
    <w:rsid w:val="007212DE"/>
    <w:rsid w:val="00723327"/>
    <w:rsid w:val="00726E5B"/>
    <w:rsid w:val="00733B3C"/>
    <w:rsid w:val="007710BE"/>
    <w:rsid w:val="00796CEA"/>
    <w:rsid w:val="007A17FA"/>
    <w:rsid w:val="007D4624"/>
    <w:rsid w:val="007F3352"/>
    <w:rsid w:val="007F3A02"/>
    <w:rsid w:val="007F6368"/>
    <w:rsid w:val="00810914"/>
    <w:rsid w:val="00831AEC"/>
    <w:rsid w:val="0084030E"/>
    <w:rsid w:val="00841546"/>
    <w:rsid w:val="00852826"/>
    <w:rsid w:val="008608D8"/>
    <w:rsid w:val="00860D46"/>
    <w:rsid w:val="00861E4D"/>
    <w:rsid w:val="00880929"/>
    <w:rsid w:val="00884168"/>
    <w:rsid w:val="008B56C9"/>
    <w:rsid w:val="00901CD9"/>
    <w:rsid w:val="00934C2E"/>
    <w:rsid w:val="00937422"/>
    <w:rsid w:val="009514A7"/>
    <w:rsid w:val="009A2038"/>
    <w:rsid w:val="009C2605"/>
    <w:rsid w:val="009C280B"/>
    <w:rsid w:val="009D067A"/>
    <w:rsid w:val="009D3D49"/>
    <w:rsid w:val="009D618F"/>
    <w:rsid w:val="009E7252"/>
    <w:rsid w:val="009F21E9"/>
    <w:rsid w:val="00A10118"/>
    <w:rsid w:val="00A30192"/>
    <w:rsid w:val="00A40E2F"/>
    <w:rsid w:val="00A413DD"/>
    <w:rsid w:val="00A7414B"/>
    <w:rsid w:val="00A9254B"/>
    <w:rsid w:val="00AB16E8"/>
    <w:rsid w:val="00AC51BC"/>
    <w:rsid w:val="00AE1048"/>
    <w:rsid w:val="00AF24CA"/>
    <w:rsid w:val="00AF2932"/>
    <w:rsid w:val="00AF50BB"/>
    <w:rsid w:val="00B0280C"/>
    <w:rsid w:val="00B250A7"/>
    <w:rsid w:val="00B75C4B"/>
    <w:rsid w:val="00B75C94"/>
    <w:rsid w:val="00B854B8"/>
    <w:rsid w:val="00BB1F95"/>
    <w:rsid w:val="00BD16B3"/>
    <w:rsid w:val="00C11344"/>
    <w:rsid w:val="00C24760"/>
    <w:rsid w:val="00C36A47"/>
    <w:rsid w:val="00C52AF6"/>
    <w:rsid w:val="00C673ED"/>
    <w:rsid w:val="00CA60D4"/>
    <w:rsid w:val="00CA6437"/>
    <w:rsid w:val="00CB07F5"/>
    <w:rsid w:val="00CB6359"/>
    <w:rsid w:val="00CC0BCD"/>
    <w:rsid w:val="00CC6966"/>
    <w:rsid w:val="00CE7FE4"/>
    <w:rsid w:val="00D05DB0"/>
    <w:rsid w:val="00D15088"/>
    <w:rsid w:val="00D374D5"/>
    <w:rsid w:val="00D44988"/>
    <w:rsid w:val="00D53645"/>
    <w:rsid w:val="00D72E9D"/>
    <w:rsid w:val="00D87BD8"/>
    <w:rsid w:val="00DC1F3A"/>
    <w:rsid w:val="00DC2045"/>
    <w:rsid w:val="00DE6C16"/>
    <w:rsid w:val="00E309AB"/>
    <w:rsid w:val="00E42317"/>
    <w:rsid w:val="00E544AB"/>
    <w:rsid w:val="00E7191C"/>
    <w:rsid w:val="00EC23DC"/>
    <w:rsid w:val="00EC3FEF"/>
    <w:rsid w:val="00EC7A06"/>
    <w:rsid w:val="00EF1F11"/>
    <w:rsid w:val="00F05DF0"/>
    <w:rsid w:val="00F11CD6"/>
    <w:rsid w:val="00F40ECA"/>
    <w:rsid w:val="00F55781"/>
    <w:rsid w:val="00F67AAA"/>
    <w:rsid w:val="00F72F63"/>
    <w:rsid w:val="00F738AE"/>
    <w:rsid w:val="00F76A8C"/>
    <w:rsid w:val="00F7771E"/>
    <w:rsid w:val="00F8326A"/>
    <w:rsid w:val="00F879A3"/>
    <w:rsid w:val="00F9069B"/>
    <w:rsid w:val="00FA2DEA"/>
    <w:rsid w:val="00FA667A"/>
    <w:rsid w:val="00FD090C"/>
    <w:rsid w:val="00FD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A6B7C"/>
  <w14:defaultImageDpi w14:val="32767"/>
  <w15:chartTrackingRefBased/>
  <w15:docId w15:val="{2BA473B5-A908-42F9-AC42-308860F0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934C2E"/>
    <w:rPr>
      <w:sz w:val="24"/>
      <w:szCs w:val="24"/>
      <w:lang w:eastAsia="en-US"/>
    </w:rPr>
  </w:style>
  <w:style w:type="paragraph" w:styleId="Heading1">
    <w:name w:val="heading 1"/>
    <w:basedOn w:val="Normal"/>
    <w:next w:val="Normal"/>
    <w:link w:val="Heading1Char"/>
    <w:qFormat/>
    <w:rsid w:val="009F21E9"/>
    <w:pPr>
      <w:keepNext/>
      <w:jc w:val="right"/>
      <w:outlineLvl w:val="0"/>
    </w:pPr>
    <w:rPr>
      <w:rFonts w:eastAsia="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urfulListAccent11">
    <w:name w:val="Colourful List – Accent 11"/>
    <w:basedOn w:val="Normal"/>
    <w:uiPriority w:val="34"/>
    <w:qFormat/>
    <w:rsid w:val="00EC7A06"/>
    <w:pPr>
      <w:spacing w:after="160" w:line="259" w:lineRule="auto"/>
      <w:ind w:left="720"/>
      <w:contextualSpacing/>
    </w:pPr>
    <w:rPr>
      <w:sz w:val="22"/>
      <w:szCs w:val="22"/>
    </w:rPr>
  </w:style>
  <w:style w:type="paragraph" w:styleId="Header">
    <w:name w:val="header"/>
    <w:basedOn w:val="Normal"/>
    <w:link w:val="HeaderChar"/>
    <w:uiPriority w:val="99"/>
    <w:unhideWhenUsed/>
    <w:rsid w:val="009F21E9"/>
    <w:pPr>
      <w:tabs>
        <w:tab w:val="center" w:pos="4513"/>
        <w:tab w:val="right" w:pos="9026"/>
      </w:tabs>
    </w:pPr>
  </w:style>
  <w:style w:type="character" w:customStyle="1" w:styleId="HeaderChar">
    <w:name w:val="Header Char"/>
    <w:link w:val="Header"/>
    <w:uiPriority w:val="99"/>
    <w:rsid w:val="009F21E9"/>
    <w:rPr>
      <w:sz w:val="24"/>
      <w:szCs w:val="24"/>
    </w:rPr>
  </w:style>
  <w:style w:type="paragraph" w:styleId="Footer">
    <w:name w:val="footer"/>
    <w:basedOn w:val="Normal"/>
    <w:link w:val="FooterChar"/>
    <w:uiPriority w:val="99"/>
    <w:unhideWhenUsed/>
    <w:rsid w:val="009F21E9"/>
    <w:pPr>
      <w:tabs>
        <w:tab w:val="center" w:pos="4513"/>
        <w:tab w:val="right" w:pos="9026"/>
      </w:tabs>
    </w:pPr>
  </w:style>
  <w:style w:type="character" w:customStyle="1" w:styleId="FooterChar">
    <w:name w:val="Footer Char"/>
    <w:link w:val="Footer"/>
    <w:uiPriority w:val="99"/>
    <w:rsid w:val="009F21E9"/>
    <w:rPr>
      <w:sz w:val="24"/>
      <w:szCs w:val="24"/>
    </w:rPr>
  </w:style>
  <w:style w:type="character" w:customStyle="1" w:styleId="Heading1Char">
    <w:name w:val="Heading 1 Char"/>
    <w:link w:val="Heading1"/>
    <w:rsid w:val="009F21E9"/>
    <w:rPr>
      <w:rFonts w:ascii="Arial" w:eastAsia="Times New Roman" w:hAnsi="Arial" w:cs="Times New Roman"/>
      <w:b/>
      <w:sz w:val="24"/>
      <w:szCs w:val="20"/>
      <w:lang w:val="en-GB" w:eastAsia="en-GB"/>
    </w:rPr>
  </w:style>
  <w:style w:type="table" w:styleId="TableGrid">
    <w:name w:val="Table Grid"/>
    <w:basedOn w:val="TableNormal"/>
    <w:uiPriority w:val="39"/>
    <w:rsid w:val="009F2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5722F7"/>
    <w:rPr>
      <w:i/>
      <w:iCs/>
    </w:rPr>
  </w:style>
  <w:style w:type="paragraph" w:customStyle="1" w:styleId="p1">
    <w:name w:val="p1"/>
    <w:basedOn w:val="Normal"/>
    <w:rsid w:val="005722F7"/>
    <w:rPr>
      <w:rFonts w:ascii="Helvetica" w:hAnsi="Helvetica"/>
      <w:sz w:val="21"/>
      <w:szCs w:val="21"/>
    </w:rPr>
  </w:style>
  <w:style w:type="character" w:customStyle="1" w:styleId="apple-converted-space">
    <w:name w:val="apple-converted-space"/>
    <w:basedOn w:val="DefaultParagraphFont"/>
    <w:rsid w:val="005722F7"/>
  </w:style>
  <w:style w:type="character" w:styleId="Hyperlink">
    <w:name w:val="Hyperlink"/>
    <w:uiPriority w:val="99"/>
    <w:unhideWhenUsed/>
    <w:rsid w:val="00796CEA"/>
    <w:rPr>
      <w:color w:val="0000FF"/>
      <w:u w:val="single"/>
    </w:rPr>
  </w:style>
  <w:style w:type="paragraph" w:styleId="ListParagraph">
    <w:name w:val="List Paragraph"/>
    <w:basedOn w:val="Normal"/>
    <w:uiPriority w:val="34"/>
    <w:qFormat/>
    <w:rsid w:val="00303B08"/>
    <w:pPr>
      <w:spacing w:before="120" w:line="360" w:lineRule="auto"/>
      <w:ind w:left="720"/>
      <w:jc w:val="both"/>
    </w:pPr>
    <w:rPr>
      <w:rFonts w:ascii="Calibri" w:eastAsia="Calibri" w:hAnsi="Calibri" w:cs="Calibri"/>
      <w:sz w:val="22"/>
      <w:szCs w:val="22"/>
    </w:rPr>
  </w:style>
  <w:style w:type="paragraph" w:styleId="NoSpacing">
    <w:name w:val="No Spacing"/>
    <w:uiPriority w:val="99"/>
    <w:qFormat/>
    <w:rsid w:val="00303B08"/>
    <w:rPr>
      <w:sz w:val="24"/>
      <w:szCs w:val="24"/>
      <w:lang w:eastAsia="en-US"/>
    </w:rPr>
  </w:style>
  <w:style w:type="character" w:styleId="PlaceholderText">
    <w:name w:val="Placeholder Text"/>
    <w:basedOn w:val="DefaultParagraphFont"/>
    <w:uiPriority w:val="99"/>
    <w:unhideWhenUsed/>
    <w:rsid w:val="004C394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LSCB\1.%20Cumbria%20Safeguarding%20Children%20Partnership\Website\Child%20Exploitation\Philomena%20Protocol%20Feb%202025\National%20Philomena%20Protocol%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DEFAF477794A829BED37E400936F51"/>
        <w:category>
          <w:name w:val="General"/>
          <w:gallery w:val="placeholder"/>
        </w:category>
        <w:types>
          <w:type w:val="bbPlcHdr"/>
        </w:types>
        <w:behaviors>
          <w:behavior w:val="content"/>
        </w:behaviors>
        <w:guid w:val="{5DE0522F-D53C-4E69-8953-3498EA7C2EDB}"/>
      </w:docPartPr>
      <w:docPartBody>
        <w:p w:rsidR="004C6FF3" w:rsidRDefault="004C6FF3">
          <w:pPr>
            <w:pStyle w:val="B4DEFAF477794A829BED37E400936F51"/>
          </w:pPr>
          <w:r w:rsidRPr="00AE107E">
            <w:rPr>
              <w:rStyle w:val="PlaceholderText"/>
            </w:rPr>
            <w:t>Click or tap to enter a date.</w:t>
          </w:r>
        </w:p>
      </w:docPartBody>
    </w:docPart>
    <w:docPart>
      <w:docPartPr>
        <w:name w:val="FA73D7FF4FF247D1A37B18B6DD867C9D"/>
        <w:category>
          <w:name w:val="General"/>
          <w:gallery w:val="placeholder"/>
        </w:category>
        <w:types>
          <w:type w:val="bbPlcHdr"/>
        </w:types>
        <w:behaviors>
          <w:behavior w:val="content"/>
        </w:behaviors>
        <w:guid w:val="{BE3298CC-CAF3-4325-BBFF-2476571E0719}"/>
      </w:docPartPr>
      <w:docPartBody>
        <w:p w:rsidR="004C6FF3" w:rsidRDefault="004C6FF3">
          <w:pPr>
            <w:pStyle w:val="FA73D7FF4FF247D1A37B18B6DD867C9D"/>
          </w:pPr>
          <w:r w:rsidRPr="00AE107E">
            <w:rPr>
              <w:rStyle w:val="PlaceholderText"/>
            </w:rPr>
            <w:t>Click or tap to enter a date.</w:t>
          </w:r>
        </w:p>
      </w:docPartBody>
    </w:docPart>
    <w:docPart>
      <w:docPartPr>
        <w:name w:val="F158EAE1C52B4C9D98DA254DA19F87BB"/>
        <w:category>
          <w:name w:val="General"/>
          <w:gallery w:val="placeholder"/>
        </w:category>
        <w:types>
          <w:type w:val="bbPlcHdr"/>
        </w:types>
        <w:behaviors>
          <w:behavior w:val="content"/>
        </w:behaviors>
        <w:guid w:val="{846C722D-E905-45CC-ABB5-D7B7707425CE}"/>
      </w:docPartPr>
      <w:docPartBody>
        <w:p w:rsidR="004C6FF3" w:rsidRDefault="004C6FF3">
          <w:pPr>
            <w:pStyle w:val="F158EAE1C52B4C9D98DA254DA19F87BB"/>
          </w:pPr>
          <w:r w:rsidRPr="00AE107E">
            <w:rPr>
              <w:rStyle w:val="PlaceholderText"/>
            </w:rPr>
            <w:t>Choose an item.</w:t>
          </w:r>
        </w:p>
      </w:docPartBody>
    </w:docPart>
    <w:docPart>
      <w:docPartPr>
        <w:name w:val="7F5311F4E044432198877744B433AE6F"/>
        <w:category>
          <w:name w:val="General"/>
          <w:gallery w:val="placeholder"/>
        </w:category>
        <w:types>
          <w:type w:val="bbPlcHdr"/>
        </w:types>
        <w:behaviors>
          <w:behavior w:val="content"/>
        </w:behaviors>
        <w:guid w:val="{DE0E5499-4863-40F2-803F-F990F9F7AD52}"/>
      </w:docPartPr>
      <w:docPartBody>
        <w:p w:rsidR="004C6FF3" w:rsidRDefault="004C6FF3">
          <w:pPr>
            <w:pStyle w:val="7F5311F4E044432198877744B433AE6F"/>
          </w:pPr>
          <w:r w:rsidRPr="00AE107E">
            <w:rPr>
              <w:rStyle w:val="PlaceholderText"/>
            </w:rPr>
            <w:t>Choose an item.</w:t>
          </w:r>
        </w:p>
      </w:docPartBody>
    </w:docPart>
    <w:docPart>
      <w:docPartPr>
        <w:name w:val="AB89513A7E8640F99C5A997C7D22324C"/>
        <w:category>
          <w:name w:val="General"/>
          <w:gallery w:val="placeholder"/>
        </w:category>
        <w:types>
          <w:type w:val="bbPlcHdr"/>
        </w:types>
        <w:behaviors>
          <w:behavior w:val="content"/>
        </w:behaviors>
        <w:guid w:val="{AB7E0933-F8BB-4767-8005-9839E5018E9A}"/>
      </w:docPartPr>
      <w:docPartBody>
        <w:p w:rsidR="004C6FF3" w:rsidRDefault="004C6FF3">
          <w:pPr>
            <w:pStyle w:val="AB89513A7E8640F99C5A997C7D22324C"/>
          </w:pPr>
          <w:r w:rsidRPr="00AE107E">
            <w:rPr>
              <w:rStyle w:val="PlaceholderText"/>
            </w:rPr>
            <w:t>Choose an item.</w:t>
          </w:r>
        </w:p>
      </w:docPartBody>
    </w:docPart>
    <w:docPart>
      <w:docPartPr>
        <w:name w:val="28D62571F324422088EEFEAD116B975D"/>
        <w:category>
          <w:name w:val="General"/>
          <w:gallery w:val="placeholder"/>
        </w:category>
        <w:types>
          <w:type w:val="bbPlcHdr"/>
        </w:types>
        <w:behaviors>
          <w:behavior w:val="content"/>
        </w:behaviors>
        <w:guid w:val="{B32D0A0B-00A2-4DAB-918D-18DF0E2F1EE1}"/>
      </w:docPartPr>
      <w:docPartBody>
        <w:p w:rsidR="004C6FF3" w:rsidRDefault="004C6FF3">
          <w:pPr>
            <w:pStyle w:val="28D62571F324422088EEFEAD116B975D"/>
          </w:pPr>
          <w:r w:rsidRPr="00AE107E">
            <w:rPr>
              <w:rStyle w:val="PlaceholderText"/>
            </w:rPr>
            <w:t>Choose an item.</w:t>
          </w:r>
        </w:p>
      </w:docPartBody>
    </w:docPart>
    <w:docPart>
      <w:docPartPr>
        <w:name w:val="54D5E0FC999C4F4DB75C275BA38206F4"/>
        <w:category>
          <w:name w:val="General"/>
          <w:gallery w:val="placeholder"/>
        </w:category>
        <w:types>
          <w:type w:val="bbPlcHdr"/>
        </w:types>
        <w:behaviors>
          <w:behavior w:val="content"/>
        </w:behaviors>
        <w:guid w:val="{5CEAF4E2-0AC2-493F-92EF-586E292FD06A}"/>
      </w:docPartPr>
      <w:docPartBody>
        <w:p w:rsidR="004C6FF3" w:rsidRDefault="004C6FF3">
          <w:pPr>
            <w:pStyle w:val="54D5E0FC999C4F4DB75C275BA38206F4"/>
          </w:pPr>
          <w:r w:rsidRPr="00AE107E">
            <w:rPr>
              <w:rStyle w:val="PlaceholderText"/>
            </w:rPr>
            <w:t>Choose an item.</w:t>
          </w:r>
        </w:p>
      </w:docPartBody>
    </w:docPart>
    <w:docPart>
      <w:docPartPr>
        <w:name w:val="9DDE19DC57FF4FD49BD3B4F644482C40"/>
        <w:category>
          <w:name w:val="General"/>
          <w:gallery w:val="placeholder"/>
        </w:category>
        <w:types>
          <w:type w:val="bbPlcHdr"/>
        </w:types>
        <w:behaviors>
          <w:behavior w:val="content"/>
        </w:behaviors>
        <w:guid w:val="{94182619-4526-42CE-8073-84A5A4FFF1C7}"/>
      </w:docPartPr>
      <w:docPartBody>
        <w:p w:rsidR="004C6FF3" w:rsidRDefault="004C6FF3">
          <w:pPr>
            <w:pStyle w:val="9DDE19DC57FF4FD49BD3B4F644482C40"/>
          </w:pPr>
          <w:r w:rsidRPr="00AE107E">
            <w:rPr>
              <w:rStyle w:val="PlaceholderText"/>
            </w:rPr>
            <w:t>Choose an item.</w:t>
          </w:r>
        </w:p>
      </w:docPartBody>
    </w:docPart>
    <w:docPart>
      <w:docPartPr>
        <w:name w:val="122B2122FF0D4678A699E13F46481AC0"/>
        <w:category>
          <w:name w:val="General"/>
          <w:gallery w:val="placeholder"/>
        </w:category>
        <w:types>
          <w:type w:val="bbPlcHdr"/>
        </w:types>
        <w:behaviors>
          <w:behavior w:val="content"/>
        </w:behaviors>
        <w:guid w:val="{58CC2781-2A9E-4A3F-9000-11EC35B5FD8E}"/>
      </w:docPartPr>
      <w:docPartBody>
        <w:p w:rsidR="004C6FF3" w:rsidRDefault="004C6FF3">
          <w:pPr>
            <w:pStyle w:val="122B2122FF0D4678A699E13F46481AC0"/>
          </w:pPr>
          <w:r w:rsidRPr="00AE107E">
            <w:rPr>
              <w:rStyle w:val="PlaceholderText"/>
            </w:rPr>
            <w:t>Choose an item.</w:t>
          </w:r>
        </w:p>
      </w:docPartBody>
    </w:docPart>
    <w:docPart>
      <w:docPartPr>
        <w:name w:val="B5F11B8B32E94D7B84A25EE50156081C"/>
        <w:category>
          <w:name w:val="General"/>
          <w:gallery w:val="placeholder"/>
        </w:category>
        <w:types>
          <w:type w:val="bbPlcHdr"/>
        </w:types>
        <w:behaviors>
          <w:behavior w:val="content"/>
        </w:behaviors>
        <w:guid w:val="{AD3BAB3C-33E4-4A26-9B98-1483CE049C2A}"/>
      </w:docPartPr>
      <w:docPartBody>
        <w:p w:rsidR="004C6FF3" w:rsidRDefault="004C6FF3">
          <w:pPr>
            <w:pStyle w:val="B5F11B8B32E94D7B84A25EE50156081C"/>
          </w:pPr>
          <w:r w:rsidRPr="00AE107E">
            <w:rPr>
              <w:rStyle w:val="PlaceholderText"/>
            </w:rPr>
            <w:t>Choose an item.</w:t>
          </w:r>
        </w:p>
      </w:docPartBody>
    </w:docPart>
    <w:docPart>
      <w:docPartPr>
        <w:name w:val="4DD22CD2EE5147D4B36BDC366379CDDB"/>
        <w:category>
          <w:name w:val="General"/>
          <w:gallery w:val="placeholder"/>
        </w:category>
        <w:types>
          <w:type w:val="bbPlcHdr"/>
        </w:types>
        <w:behaviors>
          <w:behavior w:val="content"/>
        </w:behaviors>
        <w:guid w:val="{6874B0FD-3F76-43C3-978A-D2E70E522533}"/>
      </w:docPartPr>
      <w:docPartBody>
        <w:p w:rsidR="004C6FF3" w:rsidRDefault="004C6FF3">
          <w:pPr>
            <w:pStyle w:val="4DD22CD2EE5147D4B36BDC366379CDDB"/>
          </w:pPr>
          <w:r w:rsidRPr="00AE107E">
            <w:rPr>
              <w:rStyle w:val="PlaceholderText"/>
            </w:rPr>
            <w:t>Choose an item.</w:t>
          </w:r>
        </w:p>
      </w:docPartBody>
    </w:docPart>
    <w:docPart>
      <w:docPartPr>
        <w:name w:val="01B0799907734FB787B7869C02B4973C"/>
        <w:category>
          <w:name w:val="General"/>
          <w:gallery w:val="placeholder"/>
        </w:category>
        <w:types>
          <w:type w:val="bbPlcHdr"/>
        </w:types>
        <w:behaviors>
          <w:behavior w:val="content"/>
        </w:behaviors>
        <w:guid w:val="{E58D7704-F0F6-4887-8B5A-E0A88B5E8C5D}"/>
      </w:docPartPr>
      <w:docPartBody>
        <w:p w:rsidR="004C6FF3" w:rsidRDefault="004C6FF3">
          <w:pPr>
            <w:pStyle w:val="01B0799907734FB787B7869C02B4973C"/>
          </w:pPr>
          <w:r w:rsidRPr="00AE107E">
            <w:rPr>
              <w:rStyle w:val="PlaceholderText"/>
            </w:rPr>
            <w:t>Choose an item.</w:t>
          </w:r>
        </w:p>
      </w:docPartBody>
    </w:docPart>
    <w:docPart>
      <w:docPartPr>
        <w:name w:val="A74500C758AD4E2197ED9B09948674E5"/>
        <w:category>
          <w:name w:val="General"/>
          <w:gallery w:val="placeholder"/>
        </w:category>
        <w:types>
          <w:type w:val="bbPlcHdr"/>
        </w:types>
        <w:behaviors>
          <w:behavior w:val="content"/>
        </w:behaviors>
        <w:guid w:val="{A738C059-DA6D-403D-B1FD-BFD04CD80026}"/>
      </w:docPartPr>
      <w:docPartBody>
        <w:p w:rsidR="004C6FF3" w:rsidRDefault="004C6FF3">
          <w:pPr>
            <w:pStyle w:val="A74500C758AD4E2197ED9B09948674E5"/>
          </w:pPr>
          <w:r w:rsidRPr="00AE107E">
            <w:rPr>
              <w:rStyle w:val="PlaceholderText"/>
            </w:rPr>
            <w:t>Choose an item.</w:t>
          </w:r>
        </w:p>
      </w:docPartBody>
    </w:docPart>
    <w:docPart>
      <w:docPartPr>
        <w:name w:val="CBA2B262FA3146CAAFCAA14524515267"/>
        <w:category>
          <w:name w:val="General"/>
          <w:gallery w:val="placeholder"/>
        </w:category>
        <w:types>
          <w:type w:val="bbPlcHdr"/>
        </w:types>
        <w:behaviors>
          <w:behavior w:val="content"/>
        </w:behaviors>
        <w:guid w:val="{680B8331-F8AE-41F8-A423-2FB8E45120E0}"/>
      </w:docPartPr>
      <w:docPartBody>
        <w:p w:rsidR="004C6FF3" w:rsidRDefault="004C6FF3">
          <w:pPr>
            <w:pStyle w:val="CBA2B262FA3146CAAFCAA14524515267"/>
          </w:pPr>
          <w:r w:rsidRPr="00AE107E">
            <w:rPr>
              <w:rStyle w:val="PlaceholderText"/>
            </w:rPr>
            <w:t xml:space="preserve">Choose an </w:t>
          </w:r>
          <w:r w:rsidRPr="00AE107E">
            <w:rPr>
              <w:rStyle w:val="PlaceholderText"/>
            </w:rPr>
            <w:t>item.</w:t>
          </w:r>
        </w:p>
      </w:docPartBody>
    </w:docPart>
    <w:docPart>
      <w:docPartPr>
        <w:name w:val="6D99D8A5DF104DB2AEC66D796F5D2B31"/>
        <w:category>
          <w:name w:val="General"/>
          <w:gallery w:val="placeholder"/>
        </w:category>
        <w:types>
          <w:type w:val="bbPlcHdr"/>
        </w:types>
        <w:behaviors>
          <w:behavior w:val="content"/>
        </w:behaviors>
        <w:guid w:val="{E41D01D5-5048-4AFA-8017-75395F63E7B2}"/>
      </w:docPartPr>
      <w:docPartBody>
        <w:p w:rsidR="004C6FF3" w:rsidRDefault="004C6FF3">
          <w:pPr>
            <w:pStyle w:val="6D99D8A5DF104DB2AEC66D796F5D2B31"/>
          </w:pPr>
          <w:r w:rsidRPr="00AE107E">
            <w:rPr>
              <w:rStyle w:val="PlaceholderText"/>
            </w:rPr>
            <w:t>Click or tap to enter a date.</w:t>
          </w:r>
        </w:p>
      </w:docPartBody>
    </w:docPart>
    <w:docPart>
      <w:docPartPr>
        <w:name w:val="A3DB3FB842614806AC2DD0A162F89870"/>
        <w:category>
          <w:name w:val="General"/>
          <w:gallery w:val="placeholder"/>
        </w:category>
        <w:types>
          <w:type w:val="bbPlcHdr"/>
        </w:types>
        <w:behaviors>
          <w:behavior w:val="content"/>
        </w:behaviors>
        <w:guid w:val="{6E6DA6EC-0E6D-4B04-ACD8-DD8BD25237C4}"/>
      </w:docPartPr>
      <w:docPartBody>
        <w:p w:rsidR="004C6FF3" w:rsidRDefault="004C6FF3">
          <w:pPr>
            <w:pStyle w:val="A3DB3FB842614806AC2DD0A162F89870"/>
          </w:pPr>
          <w:r w:rsidRPr="00AE107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F3"/>
    <w:rsid w:val="004C6FF3"/>
    <w:rsid w:val="00650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666666"/>
    </w:rPr>
  </w:style>
  <w:style w:type="paragraph" w:customStyle="1" w:styleId="B4DEFAF477794A829BED37E400936F51">
    <w:name w:val="B4DEFAF477794A829BED37E400936F51"/>
  </w:style>
  <w:style w:type="paragraph" w:customStyle="1" w:styleId="FA73D7FF4FF247D1A37B18B6DD867C9D">
    <w:name w:val="FA73D7FF4FF247D1A37B18B6DD867C9D"/>
  </w:style>
  <w:style w:type="paragraph" w:customStyle="1" w:styleId="F158EAE1C52B4C9D98DA254DA19F87BB">
    <w:name w:val="F158EAE1C52B4C9D98DA254DA19F87BB"/>
  </w:style>
  <w:style w:type="paragraph" w:customStyle="1" w:styleId="7F5311F4E044432198877744B433AE6F">
    <w:name w:val="7F5311F4E044432198877744B433AE6F"/>
  </w:style>
  <w:style w:type="paragraph" w:customStyle="1" w:styleId="AB89513A7E8640F99C5A997C7D22324C">
    <w:name w:val="AB89513A7E8640F99C5A997C7D22324C"/>
  </w:style>
  <w:style w:type="paragraph" w:customStyle="1" w:styleId="28D62571F324422088EEFEAD116B975D">
    <w:name w:val="28D62571F324422088EEFEAD116B975D"/>
  </w:style>
  <w:style w:type="paragraph" w:customStyle="1" w:styleId="54D5E0FC999C4F4DB75C275BA38206F4">
    <w:name w:val="54D5E0FC999C4F4DB75C275BA38206F4"/>
  </w:style>
  <w:style w:type="paragraph" w:customStyle="1" w:styleId="9DDE19DC57FF4FD49BD3B4F644482C40">
    <w:name w:val="9DDE19DC57FF4FD49BD3B4F644482C40"/>
  </w:style>
  <w:style w:type="paragraph" w:customStyle="1" w:styleId="122B2122FF0D4678A699E13F46481AC0">
    <w:name w:val="122B2122FF0D4678A699E13F46481AC0"/>
  </w:style>
  <w:style w:type="paragraph" w:customStyle="1" w:styleId="B5F11B8B32E94D7B84A25EE50156081C">
    <w:name w:val="B5F11B8B32E94D7B84A25EE50156081C"/>
  </w:style>
  <w:style w:type="paragraph" w:customStyle="1" w:styleId="4DD22CD2EE5147D4B36BDC366379CDDB">
    <w:name w:val="4DD22CD2EE5147D4B36BDC366379CDDB"/>
  </w:style>
  <w:style w:type="paragraph" w:customStyle="1" w:styleId="01B0799907734FB787B7869C02B4973C">
    <w:name w:val="01B0799907734FB787B7869C02B4973C"/>
  </w:style>
  <w:style w:type="paragraph" w:customStyle="1" w:styleId="A74500C758AD4E2197ED9B09948674E5">
    <w:name w:val="A74500C758AD4E2197ED9B09948674E5"/>
  </w:style>
  <w:style w:type="paragraph" w:customStyle="1" w:styleId="CBA2B262FA3146CAAFCAA14524515267">
    <w:name w:val="CBA2B262FA3146CAAFCAA14524515267"/>
  </w:style>
  <w:style w:type="paragraph" w:customStyle="1" w:styleId="6D99D8A5DF104DB2AEC66D796F5D2B31">
    <w:name w:val="6D99D8A5DF104DB2AEC66D796F5D2B31"/>
  </w:style>
  <w:style w:type="paragraph" w:customStyle="1" w:styleId="A3DB3FB842614806AC2DD0A162F89870">
    <w:name w:val="A3DB3FB842614806AC2DD0A162F89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B6176-309E-4E99-A417-58028E9B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National Philomena Protocol Form</Template>
  <TotalTime>1</TotalTime>
  <Pages>8</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Deborah</dc:creator>
  <cp:keywords/>
  <dc:description/>
  <cp:lastModifiedBy>Hope, Deborah</cp:lastModifiedBy>
  <cp:revision>1</cp:revision>
  <dcterms:created xsi:type="dcterms:W3CDTF">2025-02-26T15:49:00Z</dcterms:created>
  <dcterms:modified xsi:type="dcterms:W3CDTF">2025-02-26T15:50:00Z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9e5fe0-93b7-4e24-83b8-c0737a05597a_Enabled">
    <vt:lpwstr>true</vt:lpwstr>
  </property>
  <property fmtid="{D5CDD505-2E9C-101B-9397-08002B2CF9AE}" pid="3" name="MSIP_Label_159e5fe0-93b7-4e24-83b8-c0737a05597a_SetDate">
    <vt:lpwstr>2024-05-30T13:30:34Z</vt:lpwstr>
  </property>
  <property fmtid="{D5CDD505-2E9C-101B-9397-08002B2CF9AE}" pid="4" name="MSIP_Label_159e5fe0-93b7-4e24-83b8-c0737a05597a_Method">
    <vt:lpwstr>Standard</vt:lpwstr>
  </property>
  <property fmtid="{D5CDD505-2E9C-101B-9397-08002B2CF9AE}" pid="5" name="MSIP_Label_159e5fe0-93b7-4e24-83b8-c0737a05597a_Name">
    <vt:lpwstr>159e5fe0-93b7-4e24-83b8-c0737a05597a</vt:lpwstr>
  </property>
  <property fmtid="{D5CDD505-2E9C-101B-9397-08002B2CF9AE}" pid="6" name="MSIP_Label_159e5fe0-93b7-4e24-83b8-c0737a05597a_SiteId">
    <vt:lpwstr>681f7310-2191-469b-8ea0-f76b4a7f699f</vt:lpwstr>
  </property>
  <property fmtid="{D5CDD505-2E9C-101B-9397-08002B2CF9AE}" pid="7" name="MSIP_Label_159e5fe0-93b7-4e24-83b8-c0737a05597a_ActionId">
    <vt:lpwstr>8ffdab0f-3f5b-42d9-9931-1bd616dab86a</vt:lpwstr>
  </property>
  <property fmtid="{D5CDD505-2E9C-101B-9397-08002B2CF9AE}" pid="8" name="MSIP_Label_159e5fe0-93b7-4e24-83b8-c0737a05597a_ContentBits">
    <vt:lpwstr>0</vt:lpwstr>
  </property>
</Properties>
</file>